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4B8"/>
    <w:multiLevelType w:val="multilevel"/>
    <w:tmpl w:val="C4DA5D3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A933B1"/>
    <w:multiLevelType w:val="multilevel"/>
    <w:tmpl w:val="8CC6E9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47929,#83b8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36"/>
    <w:rsid w:val="00002104"/>
    <w:rsid w:val="00037C36"/>
    <w:rsid w:val="0005383D"/>
    <w:rsid w:val="00054D0C"/>
    <w:rsid w:val="00077221"/>
    <w:rsid w:val="000B22D6"/>
    <w:rsid w:val="000F09F6"/>
    <w:rsid w:val="001220D4"/>
    <w:rsid w:val="00122D7B"/>
    <w:rsid w:val="00136AC3"/>
    <w:rsid w:val="0016596E"/>
    <w:rsid w:val="001808E7"/>
    <w:rsid w:val="001A7E55"/>
    <w:rsid w:val="001B5C18"/>
    <w:rsid w:val="00230D03"/>
    <w:rsid w:val="002C28DB"/>
    <w:rsid w:val="00351765"/>
    <w:rsid w:val="003539CD"/>
    <w:rsid w:val="003D7143"/>
    <w:rsid w:val="003E620F"/>
    <w:rsid w:val="0043183B"/>
    <w:rsid w:val="00447E1B"/>
    <w:rsid w:val="00450715"/>
    <w:rsid w:val="00456B60"/>
    <w:rsid w:val="00466569"/>
    <w:rsid w:val="00467354"/>
    <w:rsid w:val="00486EBB"/>
    <w:rsid w:val="00491429"/>
    <w:rsid w:val="004A543C"/>
    <w:rsid w:val="004B4F91"/>
    <w:rsid w:val="00536B31"/>
    <w:rsid w:val="00570C4C"/>
    <w:rsid w:val="005D50C7"/>
    <w:rsid w:val="005F542B"/>
    <w:rsid w:val="00610919"/>
    <w:rsid w:val="0062077C"/>
    <w:rsid w:val="006252CE"/>
    <w:rsid w:val="006659C7"/>
    <w:rsid w:val="006A205E"/>
    <w:rsid w:val="006B0839"/>
    <w:rsid w:val="00745AF0"/>
    <w:rsid w:val="007750F2"/>
    <w:rsid w:val="00786719"/>
    <w:rsid w:val="007E560C"/>
    <w:rsid w:val="0087139C"/>
    <w:rsid w:val="008B0BD4"/>
    <w:rsid w:val="008D32E7"/>
    <w:rsid w:val="008E56B5"/>
    <w:rsid w:val="00901527"/>
    <w:rsid w:val="0091562C"/>
    <w:rsid w:val="00935CF0"/>
    <w:rsid w:val="009412FF"/>
    <w:rsid w:val="00946122"/>
    <w:rsid w:val="00961B66"/>
    <w:rsid w:val="00975FC4"/>
    <w:rsid w:val="00983844"/>
    <w:rsid w:val="009C33A7"/>
    <w:rsid w:val="009F2FA9"/>
    <w:rsid w:val="00A060B2"/>
    <w:rsid w:val="00A73A6F"/>
    <w:rsid w:val="00A92F89"/>
    <w:rsid w:val="00AA7E10"/>
    <w:rsid w:val="00AB1405"/>
    <w:rsid w:val="00AB2C9E"/>
    <w:rsid w:val="00AE01EF"/>
    <w:rsid w:val="00AE1DB0"/>
    <w:rsid w:val="00AF4DD3"/>
    <w:rsid w:val="00AF5E82"/>
    <w:rsid w:val="00B01BF0"/>
    <w:rsid w:val="00B6024D"/>
    <w:rsid w:val="00B82157"/>
    <w:rsid w:val="00B93A67"/>
    <w:rsid w:val="00B96826"/>
    <w:rsid w:val="00BB7914"/>
    <w:rsid w:val="00BC0952"/>
    <w:rsid w:val="00BF3972"/>
    <w:rsid w:val="00C426DB"/>
    <w:rsid w:val="00C459BF"/>
    <w:rsid w:val="00C47E2E"/>
    <w:rsid w:val="00C612D9"/>
    <w:rsid w:val="00C768F9"/>
    <w:rsid w:val="00CD3D6D"/>
    <w:rsid w:val="00D0049E"/>
    <w:rsid w:val="00DB278E"/>
    <w:rsid w:val="00DB2EF4"/>
    <w:rsid w:val="00DD08B4"/>
    <w:rsid w:val="00DE2189"/>
    <w:rsid w:val="00E05C11"/>
    <w:rsid w:val="00E34D32"/>
    <w:rsid w:val="00E3588E"/>
    <w:rsid w:val="00E56300"/>
    <w:rsid w:val="00EA65F9"/>
    <w:rsid w:val="00EB6EC9"/>
    <w:rsid w:val="00ED70FB"/>
    <w:rsid w:val="00F05F79"/>
    <w:rsid w:val="00F21AAB"/>
    <w:rsid w:val="00F80E19"/>
    <w:rsid w:val="00F9628C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47929,#83b81a"/>
    </o:shapedefaults>
    <o:shapelayout v:ext="edit">
      <o:idmap v:ext="edit" data="1"/>
    </o:shapelayout>
  </w:shapeDefaults>
  <w:decimalSymbol w:val=","/>
  <w:listSeparator w:val=";"/>
  <w14:docId w14:val="26DA566D"/>
  <w15:chartTrackingRefBased/>
  <w15:docId w15:val="{FDCD0A59-6D7B-4501-B9EE-34D72838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3D7143"/>
    <w:rPr>
      <w:rFonts w:ascii="Arial Narrow" w:hAnsi="Arial Narrow"/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qFormat/>
    <w:rsid w:val="00DE2189"/>
    <w:pPr>
      <w:keepNext/>
      <w:numPr>
        <w:numId w:val="5"/>
      </w:numPr>
      <w:spacing w:before="240" w:after="120"/>
      <w:ind w:left="357" w:hanging="357"/>
      <w:outlineLvl w:val="0"/>
    </w:pPr>
    <w:rPr>
      <w:rFonts w:eastAsia="Times New Roman" w:cs="Arial"/>
      <w:b/>
      <w:bCs/>
      <w:color w:val="447929"/>
      <w:kern w:val="32"/>
      <w:sz w:val="32"/>
      <w:szCs w:val="32"/>
      <w:lang w:eastAsia="nl-BE"/>
    </w:rPr>
  </w:style>
  <w:style w:type="paragraph" w:styleId="Heading2">
    <w:name w:val="heading 2"/>
    <w:basedOn w:val="Normal"/>
    <w:next w:val="Normal"/>
    <w:link w:val="Heading2Char"/>
    <w:qFormat/>
    <w:rsid w:val="008E56B5"/>
    <w:pPr>
      <w:keepNext/>
      <w:numPr>
        <w:ilvl w:val="1"/>
        <w:numId w:val="5"/>
      </w:numPr>
      <w:spacing w:before="120" w:after="120"/>
      <w:ind w:left="714" w:hanging="357"/>
      <w:outlineLvl w:val="1"/>
    </w:pPr>
    <w:rPr>
      <w:rFonts w:eastAsia="Times New Roman" w:cs="Arial"/>
      <w:b/>
      <w:bCs/>
      <w:iCs/>
      <w:color w:val="447929"/>
      <w:sz w:val="28"/>
      <w:szCs w:val="28"/>
      <w:lang w:eastAsia="nl-BE"/>
    </w:rPr>
  </w:style>
  <w:style w:type="paragraph" w:styleId="Heading3">
    <w:name w:val="heading 3"/>
    <w:basedOn w:val="Normal"/>
    <w:next w:val="Normal"/>
    <w:link w:val="Heading3Char"/>
    <w:qFormat/>
    <w:rsid w:val="00F9628C"/>
    <w:pPr>
      <w:keepNext/>
      <w:numPr>
        <w:ilvl w:val="2"/>
        <w:numId w:val="5"/>
      </w:numPr>
      <w:spacing w:before="240" w:after="240"/>
      <w:ind w:left="1077" w:hanging="357"/>
      <w:outlineLvl w:val="2"/>
    </w:pPr>
    <w:rPr>
      <w:rFonts w:eastAsia="Times New Roman" w:cs="Arial"/>
      <w:b/>
      <w:bCs/>
      <w:color w:val="447929"/>
      <w:sz w:val="26"/>
      <w:szCs w:val="26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28C"/>
    <w:pPr>
      <w:keepNext/>
      <w:numPr>
        <w:ilvl w:val="3"/>
        <w:numId w:val="5"/>
      </w:numPr>
      <w:spacing w:before="240" w:after="240"/>
      <w:ind w:left="1491" w:hanging="357"/>
      <w:outlineLvl w:val="3"/>
    </w:pPr>
    <w:rPr>
      <w:rFonts w:eastAsia="Times New Roman"/>
      <w:b/>
      <w:bCs/>
      <w:color w:val="447929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9628C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8C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8C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8C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8C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122"/>
    <w:pPr>
      <w:tabs>
        <w:tab w:val="center" w:pos="4536"/>
        <w:tab w:val="right" w:pos="9072"/>
      </w:tabs>
    </w:pPr>
    <w:rPr>
      <w:noProof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946122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A6F"/>
  </w:style>
  <w:style w:type="paragraph" w:styleId="BalloonText">
    <w:name w:val="Balloon Text"/>
    <w:basedOn w:val="Normal"/>
    <w:link w:val="BalloonTextChar"/>
    <w:uiPriority w:val="99"/>
    <w:semiHidden/>
    <w:unhideWhenUsed/>
    <w:rsid w:val="00A7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2C28DB"/>
    <w:rPr>
      <w:rFonts w:ascii="Arial Narrow" w:hAnsi="Arial Narrow"/>
      <w:sz w:val="22"/>
      <w:szCs w:val="22"/>
      <w:lang w:val="nl-NL" w:eastAsia="en-US"/>
    </w:rPr>
  </w:style>
  <w:style w:type="character" w:styleId="Hyperlink">
    <w:name w:val="Hyperlink"/>
    <w:basedOn w:val="DefaultParagraphFont"/>
    <w:uiPriority w:val="99"/>
    <w:unhideWhenUsed/>
    <w:qFormat/>
    <w:rsid w:val="00975FC4"/>
    <w:rPr>
      <w:rFonts w:ascii="Arial Narrow" w:hAnsi="Arial Narrow"/>
      <w:color w:val="83B81A"/>
      <w:sz w:val="22"/>
      <w:u w:val="single"/>
    </w:rPr>
  </w:style>
  <w:style w:type="paragraph" w:customStyle="1" w:styleId="Onderwerp">
    <w:name w:val="Onderwerp"/>
    <w:basedOn w:val="Normal"/>
    <w:rsid w:val="007750F2"/>
    <w:pPr>
      <w:jc w:val="center"/>
    </w:pPr>
    <w:rPr>
      <w:b/>
      <w:color w:val="999999"/>
      <w:sz w:val="40"/>
      <w:szCs w:val="40"/>
    </w:rPr>
  </w:style>
  <w:style w:type="character" w:customStyle="1" w:styleId="Heading1Char">
    <w:name w:val="Heading 1 Char"/>
    <w:basedOn w:val="DefaultParagraphFont"/>
    <w:link w:val="Heading1"/>
    <w:rsid w:val="00DE2189"/>
    <w:rPr>
      <w:rFonts w:ascii="Arial Narrow" w:eastAsia="Times New Roman" w:hAnsi="Arial Narrow" w:cs="Arial"/>
      <w:b/>
      <w:bCs/>
      <w:color w:val="447929"/>
      <w:kern w:val="32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rsid w:val="008E56B5"/>
    <w:rPr>
      <w:rFonts w:ascii="Arial Narrow" w:eastAsia="Times New Roman" w:hAnsi="Arial Narrow" w:cs="Arial"/>
      <w:b/>
      <w:bCs/>
      <w:iCs/>
      <w:color w:val="447929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F9628C"/>
    <w:rPr>
      <w:rFonts w:ascii="Arial Narrow" w:eastAsia="Times New Roman" w:hAnsi="Arial Narrow" w:cs="Arial"/>
      <w:b/>
      <w:bCs/>
      <w:color w:val="447929"/>
      <w:sz w:val="26"/>
      <w:szCs w:val="26"/>
      <w:lang w:val="nl-NL"/>
    </w:rPr>
  </w:style>
  <w:style w:type="paragraph" w:customStyle="1" w:styleId="aanwezig">
    <w:name w:val="aanwezig"/>
    <w:basedOn w:val="Heading1"/>
    <w:next w:val="Normal"/>
    <w:rsid w:val="006B0839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F9628C"/>
    <w:rPr>
      <w:rFonts w:ascii="Arial Narrow" w:eastAsia="Times New Roman" w:hAnsi="Arial Narrow"/>
      <w:b/>
      <w:bCs/>
      <w:color w:val="447929"/>
      <w:sz w:val="24"/>
      <w:szCs w:val="28"/>
      <w:lang w:val="nl-NL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8C"/>
    <w:rPr>
      <w:rFonts w:ascii="Calibri" w:eastAsia="Times New Roman" w:hAnsi="Calibri" w:cs="Times New Roman"/>
      <w:b/>
      <w:bCs/>
      <w:i/>
      <w:iCs/>
      <w:sz w:val="26"/>
      <w:szCs w:val="26"/>
      <w:lang w:val="nl-NL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28C"/>
    <w:rPr>
      <w:rFonts w:ascii="Calibri" w:eastAsia="Times New Roman" w:hAnsi="Calibri" w:cs="Times New Roman"/>
      <w:b/>
      <w:bCs/>
      <w:sz w:val="22"/>
      <w:szCs w:val="22"/>
      <w:lang w:val="nl-NL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8C"/>
    <w:rPr>
      <w:rFonts w:ascii="Calibri" w:eastAsia="Times New Roman" w:hAnsi="Calibri" w:cs="Times New Roman"/>
      <w:sz w:val="24"/>
      <w:szCs w:val="24"/>
      <w:lang w:val="nl-NL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8C"/>
    <w:rPr>
      <w:rFonts w:ascii="Calibri" w:eastAsia="Times New Roman" w:hAnsi="Calibri" w:cs="Times New Roman"/>
      <w:i/>
      <w:iCs/>
      <w:sz w:val="24"/>
      <w:szCs w:val="24"/>
      <w:lang w:val="nl-NL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8C"/>
    <w:rPr>
      <w:rFonts w:ascii="Cambria" w:eastAsia="Times New Roman" w:hAnsi="Cambria" w:cs="Times New Roman"/>
      <w:sz w:val="22"/>
      <w:szCs w:val="22"/>
      <w:lang w:val="nl-NL" w:eastAsia="en-US"/>
    </w:rPr>
  </w:style>
  <w:style w:type="table" w:styleId="TableGrid">
    <w:name w:val="Table Grid"/>
    <w:basedOn w:val="TableNormal"/>
    <w:uiPriority w:val="59"/>
    <w:rsid w:val="00EA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6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826"/>
    <w:rPr>
      <w:rFonts w:ascii="Arial Narrow" w:hAnsi="Arial Narrow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826"/>
    <w:rPr>
      <w:rFonts w:ascii="Arial Narrow" w:hAnsi="Arial Narrow"/>
      <w:b/>
      <w:bCs/>
      <w:lang w:val="nl-NL" w:eastAsia="en-US"/>
    </w:rPr>
  </w:style>
  <w:style w:type="character" w:styleId="PlaceholderText">
    <w:name w:val="Placeholder Text"/>
    <w:basedOn w:val="DefaultParagraphFont"/>
    <w:uiPriority w:val="99"/>
    <w:semiHidden/>
    <w:rsid w:val="001B5C18"/>
    <w:rPr>
      <w:color w:val="808080"/>
    </w:rPr>
  </w:style>
  <w:style w:type="character" w:styleId="HTMLCite">
    <w:name w:val="HTML Cite"/>
    <w:basedOn w:val="DefaultParagraphFont"/>
    <w:uiPriority w:val="99"/>
    <w:semiHidden/>
    <w:unhideWhenUsed/>
    <w:rsid w:val="00466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terhoof\Documents\Aangepaste%20Office-sjablonen\Dynamo%20Project\DP%20document%20met%20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4FFDFE20C74516B4667897A677C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84238B-5311-43C9-A9E7-154B7FE295A7}"/>
      </w:docPartPr>
      <w:docPartBody>
        <w:p w:rsidR="006A77FF" w:rsidRDefault="00A81E4F" w:rsidP="00A81E4F">
          <w:pPr>
            <w:pStyle w:val="B84FFDFE20C74516B4667897A677C78E52"/>
          </w:pPr>
          <w:r w:rsidRPr="001B5C18">
            <w:rPr>
              <w:rStyle w:val="PlaceholderText"/>
            </w:rPr>
            <w:t>naam sportclub</w:t>
          </w:r>
        </w:p>
      </w:docPartBody>
    </w:docPart>
    <w:docPart>
      <w:docPartPr>
        <w:name w:val="E57394CF6BCA42B6B20A96FB69F4BA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163D32-F64B-42D5-9C89-87E7F7AFB6F4}"/>
      </w:docPartPr>
      <w:docPartBody>
        <w:p w:rsidR="006A77FF" w:rsidRDefault="00A81E4F" w:rsidP="00A81E4F">
          <w:pPr>
            <w:pStyle w:val="E57394CF6BCA42B6B20A96FB69F4BAC752"/>
          </w:pPr>
          <w:r w:rsidRPr="001B5C18">
            <w:rPr>
              <w:rStyle w:val="PlaceholderText"/>
            </w:rPr>
            <w:t>adres</w:t>
          </w:r>
          <w:r>
            <w:rPr>
              <w:rStyle w:val="PlaceholderText"/>
            </w:rPr>
            <w:t xml:space="preserve"> sportclub</w:t>
          </w:r>
        </w:p>
      </w:docPartBody>
    </w:docPart>
    <w:docPart>
      <w:docPartPr>
        <w:name w:val="907CE99ADF504F4BAD48BC654592B4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FCAF84-6570-49A8-85F4-8045D78153B8}"/>
      </w:docPartPr>
      <w:docPartBody>
        <w:p w:rsidR="006A77FF" w:rsidRDefault="00A81E4F" w:rsidP="00A81E4F">
          <w:pPr>
            <w:pStyle w:val="907CE99ADF504F4BAD48BC654592B4E152"/>
          </w:pPr>
          <w:r w:rsidRPr="001B5C18">
            <w:rPr>
              <w:rStyle w:val="PlaceholderText"/>
            </w:rPr>
            <w:t>rechtsvorm sportclub</w:t>
          </w:r>
        </w:p>
      </w:docPartBody>
    </w:docPart>
    <w:docPart>
      <w:docPartPr>
        <w:name w:val="CC74C7A78B3A439C8A0B27C74C899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02616-8B6A-4D6A-990C-BC6896BD0045}"/>
      </w:docPartPr>
      <w:docPartBody>
        <w:p w:rsidR="006A77FF" w:rsidRDefault="00A81E4F" w:rsidP="00A81E4F">
          <w:pPr>
            <w:pStyle w:val="CC74C7A78B3A439C8A0B27C74C89972B50"/>
          </w:pPr>
          <w:r w:rsidRPr="001B5C18">
            <w:rPr>
              <w:rStyle w:val="PlaceholderText"/>
            </w:rPr>
            <w:t>website sportclub</w:t>
          </w:r>
        </w:p>
      </w:docPartBody>
    </w:docPart>
    <w:docPart>
      <w:docPartPr>
        <w:name w:val="7861B68843344684AB0932CB219FB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02B001-9B6F-4142-9715-99AA6FDEB698}"/>
      </w:docPartPr>
      <w:docPartBody>
        <w:p w:rsidR="006A77FF" w:rsidRDefault="00A81E4F" w:rsidP="00A81E4F">
          <w:pPr>
            <w:pStyle w:val="7861B68843344684AB0932CB219FBDFC49"/>
          </w:pPr>
          <w:r w:rsidRPr="001B5C18">
            <w:rPr>
              <w:rStyle w:val="PlaceholderText"/>
            </w:rPr>
            <w:t>federatie</w:t>
          </w:r>
        </w:p>
      </w:docPartBody>
    </w:docPart>
    <w:docPart>
      <w:docPartPr>
        <w:name w:val="315E197ABC1F4BAFA983F8902431B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16D77C-FCEF-42AC-B9DE-639FDAC72F3A}"/>
      </w:docPartPr>
      <w:docPartBody>
        <w:p w:rsidR="006A77FF" w:rsidRDefault="00A81E4F" w:rsidP="00A81E4F">
          <w:pPr>
            <w:pStyle w:val="315E197ABC1F4BAFA983F8902431BA3348"/>
          </w:pPr>
          <w:r w:rsidRPr="001B5C18">
            <w:rPr>
              <w:rStyle w:val="PlaceholderText"/>
            </w:rPr>
            <w:t>naam contactpersoon</w:t>
          </w:r>
        </w:p>
      </w:docPartBody>
    </w:docPart>
    <w:docPart>
      <w:docPartPr>
        <w:name w:val="4F302EBC4D944ACAB16C7F435D8D3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9E3B2-41D5-41D5-B2CE-5A1821826CE7}"/>
      </w:docPartPr>
      <w:docPartBody>
        <w:p w:rsidR="006A77FF" w:rsidRDefault="00A81E4F" w:rsidP="00A81E4F">
          <w:pPr>
            <w:pStyle w:val="4F302EBC4D944ACAB16C7F435D8D3E5447"/>
          </w:pPr>
          <w:r w:rsidRPr="00DB2EF4">
            <w:rPr>
              <w:rStyle w:val="PlaceholderText"/>
            </w:rPr>
            <w:t>telefoon contactpersoon</w:t>
          </w:r>
        </w:p>
      </w:docPartBody>
    </w:docPart>
    <w:docPart>
      <w:docPartPr>
        <w:name w:val="8F8AABC4F7414709BD28FE649BD33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A545AB-DE43-470E-9657-2D3E907C80E9}"/>
      </w:docPartPr>
      <w:docPartBody>
        <w:p w:rsidR="006A77FF" w:rsidRDefault="00A81E4F" w:rsidP="00A81E4F">
          <w:pPr>
            <w:pStyle w:val="8F8AABC4F7414709BD28FE649BD33D9C47"/>
          </w:pPr>
          <w:r w:rsidRPr="001B5C18">
            <w:rPr>
              <w:rStyle w:val="PlaceholderText"/>
            </w:rPr>
            <w:t>e-mail contactpersoon</w:t>
          </w:r>
        </w:p>
      </w:docPartBody>
    </w:docPart>
    <w:docPart>
      <w:docPartPr>
        <w:name w:val="6315D3E1BA654491A278FA934745C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F86A1-8BFA-456B-82C9-35BB8F504540}"/>
      </w:docPartPr>
      <w:docPartBody>
        <w:p w:rsidR="006A77FF" w:rsidRDefault="00A81E4F" w:rsidP="00A81E4F">
          <w:pPr>
            <w:pStyle w:val="6315D3E1BA654491A278FA934745CC132"/>
          </w:pPr>
          <w:r w:rsidRPr="001B5C18">
            <w:rPr>
              <w:rStyle w:val="PlaceholderText"/>
            </w:rPr>
            <w:t>naam aanspreekpunt privacy</w:t>
          </w:r>
        </w:p>
      </w:docPartBody>
    </w:docPart>
    <w:docPart>
      <w:docPartPr>
        <w:name w:val="95FFCB3D6927436BB9DB5EAFF61D85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0BE63C-8669-436B-91A1-A47D18B083B6}"/>
      </w:docPartPr>
      <w:docPartBody>
        <w:p w:rsidR="006A77FF" w:rsidRDefault="00A81E4F" w:rsidP="00A81E4F">
          <w:pPr>
            <w:pStyle w:val="95FFCB3D6927436BB9DB5EAFF61D856547"/>
          </w:pPr>
          <w:r w:rsidRPr="001B5C18">
            <w:rPr>
              <w:rStyle w:val="PlaceholderText"/>
            </w:rPr>
            <w:t>telefoon aanspreekpunt privacy</w:t>
          </w:r>
        </w:p>
      </w:docPartBody>
    </w:docPart>
    <w:docPart>
      <w:docPartPr>
        <w:name w:val="A70FD8AA3FB345AEBF8D76AD738DF4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88AEA-6783-4FD5-A201-2941ED13B107}"/>
      </w:docPartPr>
      <w:docPartBody>
        <w:p w:rsidR="006A77FF" w:rsidRDefault="00A81E4F" w:rsidP="00A81E4F">
          <w:pPr>
            <w:pStyle w:val="A70FD8AA3FB345AEBF8D76AD738DF4F347"/>
          </w:pPr>
          <w:r w:rsidRPr="001B5C18">
            <w:rPr>
              <w:rStyle w:val="PlaceholderText"/>
            </w:rPr>
            <w:t>e-mail aanspreekpunt privacy</w:t>
          </w:r>
        </w:p>
      </w:docPartBody>
    </w:docPart>
    <w:docPart>
      <w:docPartPr>
        <w:name w:val="8E8BB0C8083C44D69855C13461DC1E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9D0AC-7F6C-4063-9920-B5C15CDAC4DE}"/>
      </w:docPartPr>
      <w:docPartBody>
        <w:p w:rsidR="006A77FF" w:rsidRDefault="00A81E4F" w:rsidP="00A81E4F">
          <w:pPr>
            <w:pStyle w:val="8E8BB0C8083C44D69855C13461DC1E5E46"/>
          </w:pPr>
          <w:r>
            <w:rPr>
              <w:rStyle w:val="PlaceholderText"/>
            </w:rPr>
            <w:t>aanspreekpunt privacy sinds</w:t>
          </w:r>
        </w:p>
      </w:docPartBody>
    </w:docPart>
    <w:docPart>
      <w:docPartPr>
        <w:name w:val="E91BC986728C49E6870AC4577C912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B5647-D420-4016-8854-CDD7B3ACE629}"/>
      </w:docPartPr>
      <w:docPartBody>
        <w:p w:rsidR="006A77FF" w:rsidRDefault="00A81E4F" w:rsidP="00A81E4F">
          <w:pPr>
            <w:pStyle w:val="E91BC986728C49E6870AC4577C91299539"/>
          </w:pPr>
          <w:r>
            <w:rPr>
              <w:rStyle w:val="PlaceholderText"/>
            </w:rPr>
            <w:t>activiteiten van je sportclub</w:t>
          </w:r>
        </w:p>
      </w:docPartBody>
    </w:docPart>
    <w:docPart>
      <w:docPartPr>
        <w:name w:val="4A1265FCEE8D49A49665220689D2BB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52F499-8688-4755-8A7F-C580E6FB52C6}"/>
      </w:docPartPr>
      <w:docPartBody>
        <w:p w:rsidR="006A77FF" w:rsidRDefault="00A81E4F" w:rsidP="00A81E4F">
          <w:pPr>
            <w:pStyle w:val="4A1265FCEE8D49A49665220689D2BB3537"/>
          </w:pPr>
          <w:r>
            <w:rPr>
              <w:rStyle w:val="PlaceholderText"/>
            </w:rPr>
            <w:t>aantal contactpersonen</w:t>
          </w:r>
        </w:p>
      </w:docPartBody>
    </w:docPart>
    <w:docPart>
      <w:docPartPr>
        <w:name w:val="A8536FEB777B41C885F4DC126971E5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B9C51-5D86-4886-9951-CF5A34E81F62}"/>
      </w:docPartPr>
      <w:docPartBody>
        <w:p w:rsidR="006A77FF" w:rsidRDefault="00A81E4F" w:rsidP="00A81E4F">
          <w:pPr>
            <w:pStyle w:val="A8536FEB777B41C885F4DC126971E5B536"/>
          </w:pPr>
          <w:r>
            <w:rPr>
              <w:rStyle w:val="PlaceholderText"/>
            </w:rPr>
            <w:t>aantal leden</w:t>
          </w:r>
        </w:p>
      </w:docPartBody>
    </w:docPart>
    <w:docPart>
      <w:docPartPr>
        <w:name w:val="D79DE0AD75164127BE4259B8DC0A98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EE7FD8-0923-4B52-B35A-02B669E91922}"/>
      </w:docPartPr>
      <w:docPartBody>
        <w:p w:rsidR="006A77FF" w:rsidRDefault="00A81E4F" w:rsidP="00A81E4F">
          <w:pPr>
            <w:pStyle w:val="D79DE0AD75164127BE4259B8DC0A988733"/>
          </w:pPr>
          <w:r>
            <w:rPr>
              <w:rStyle w:val="PlaceholderText"/>
            </w:rPr>
            <w:t>andere gevoelige persoonsgegevens</w:t>
          </w:r>
        </w:p>
      </w:docPartBody>
    </w:docPart>
    <w:docPart>
      <w:docPartPr>
        <w:name w:val="6AD2B04E383C4D96BFDB6EB49966DB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562D5-CDEA-45BC-88FA-A094CB07E409}"/>
      </w:docPartPr>
      <w:docPartBody>
        <w:p w:rsidR="006A77FF" w:rsidRDefault="00A81E4F" w:rsidP="00A81E4F">
          <w:pPr>
            <w:pStyle w:val="6AD2B04E383C4D96BFDB6EB49966DBE533"/>
          </w:pPr>
          <w:r>
            <w:rPr>
              <w:rStyle w:val="PlaceholderText"/>
            </w:rPr>
            <w:t>andere personen</w:t>
          </w:r>
        </w:p>
      </w:docPartBody>
    </w:docPart>
    <w:docPart>
      <w:docPartPr>
        <w:name w:val="B664C3D9F21A4BA7945190E69FE84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AA5A1-19E3-45E5-86FB-FED41D236108}"/>
      </w:docPartPr>
      <w:docPartBody>
        <w:p w:rsidR="006A77FF" w:rsidRDefault="00A81E4F" w:rsidP="00A81E4F">
          <w:pPr>
            <w:pStyle w:val="B664C3D9F21A4BA7945190E69FE84D8632"/>
          </w:pPr>
          <w:r>
            <w:rPr>
              <w:rStyle w:val="PlaceholderText"/>
            </w:rPr>
            <w:t>andere algemene persoonsgegevens</w:t>
          </w:r>
        </w:p>
      </w:docPartBody>
    </w:docPart>
    <w:docPart>
      <w:docPartPr>
        <w:name w:val="25F925C2D5AF472ABF2CBA8D8B4E2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7738D-B746-4131-8A25-77C6883EF138}"/>
      </w:docPartPr>
      <w:docPartBody>
        <w:p w:rsidR="006A77FF" w:rsidRDefault="00A81E4F" w:rsidP="00A81E4F">
          <w:pPr>
            <w:pStyle w:val="25F925C2D5AF472ABF2CBA8D8B4E29CD29"/>
          </w:pPr>
          <w:r>
            <w:rPr>
              <w:rStyle w:val="PlaceholderText"/>
            </w:rPr>
            <w:t>Locatie persoonsgegevens</w:t>
          </w:r>
        </w:p>
      </w:docPartBody>
    </w:docPart>
    <w:docPart>
      <w:docPartPr>
        <w:name w:val="44ED405809764E73A9CCB267C76C1F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FF995-769C-46EE-BAD0-7A680C0A583D}"/>
      </w:docPartPr>
      <w:docPartBody>
        <w:p w:rsidR="006A77FF" w:rsidRDefault="00A81E4F" w:rsidP="00A81E4F">
          <w:pPr>
            <w:pStyle w:val="44ED405809764E73A9CCB267C76C1F0B30"/>
          </w:pPr>
          <w:r>
            <w:rPr>
              <w:rStyle w:val="PlaceholderText"/>
            </w:rPr>
            <w:t>software voor office</w:t>
          </w:r>
        </w:p>
      </w:docPartBody>
    </w:docPart>
    <w:docPart>
      <w:docPartPr>
        <w:name w:val="834B2BC098D841EA931D016D6F11C8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0D303-29AD-430F-A41D-01A0327EEE1E}"/>
      </w:docPartPr>
      <w:docPartBody>
        <w:p w:rsidR="006A77FF" w:rsidRDefault="00A81E4F" w:rsidP="00A81E4F">
          <w:pPr>
            <w:pStyle w:val="834B2BC098D841EA931D016D6F11C81330"/>
          </w:pPr>
          <w:r>
            <w:rPr>
              <w:rStyle w:val="PlaceholderText"/>
            </w:rPr>
            <w:t>software voor e-mail</w:t>
          </w:r>
        </w:p>
      </w:docPartBody>
    </w:docPart>
    <w:docPart>
      <w:docPartPr>
        <w:name w:val="1829EABB7DA64DF6A2D78EF03A92DE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73528-09F5-45F0-A6D7-15BC5C4041F7}"/>
      </w:docPartPr>
      <w:docPartBody>
        <w:p w:rsidR="006A77FF" w:rsidRDefault="00A81E4F" w:rsidP="00A81E4F">
          <w:pPr>
            <w:pStyle w:val="1829EABB7DA64DF6A2D78EF03A92DE5C30"/>
          </w:pPr>
          <w:r>
            <w:rPr>
              <w:rStyle w:val="PlaceholderText"/>
            </w:rPr>
            <w:t>software voor database</w:t>
          </w:r>
        </w:p>
      </w:docPartBody>
    </w:docPart>
    <w:docPart>
      <w:docPartPr>
        <w:name w:val="6AE6F5D716AB462EA6EDFF3CDEBD45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7E9589-AB4D-442B-8D76-3C4A37D260F5}"/>
      </w:docPartPr>
      <w:docPartBody>
        <w:p w:rsidR="006A77FF" w:rsidRDefault="00A81E4F" w:rsidP="00A81E4F">
          <w:pPr>
            <w:pStyle w:val="6AE6F5D716AB462EA6EDFF3CDEBD45CC30"/>
          </w:pPr>
          <w:r>
            <w:rPr>
              <w:rStyle w:val="PlaceholderText"/>
            </w:rPr>
            <w:t>andere software</w:t>
          </w:r>
        </w:p>
      </w:docPartBody>
    </w:docPart>
    <w:docPart>
      <w:docPartPr>
        <w:name w:val="5BA0B84D84964071B9B19BEEE6CB4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95E9BB-DD38-4F41-A289-93BEA781F4EE}"/>
      </w:docPartPr>
      <w:docPartBody>
        <w:p w:rsidR="006A77FF" w:rsidRDefault="00A81E4F" w:rsidP="00A81E4F">
          <w:pPr>
            <w:pStyle w:val="5BA0B84D84964071B9B19BEEE6CB4FA627"/>
          </w:pPr>
          <w:r>
            <w:rPr>
              <w:rStyle w:val="PlaceholderText"/>
            </w:rPr>
            <w:t>andere verwerkingsactiviteiten</w:t>
          </w:r>
        </w:p>
      </w:docPartBody>
    </w:docPart>
    <w:docPart>
      <w:docPartPr>
        <w:name w:val="44D8161C1A5D46128C9CF3E0A5874C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BE604-402A-4E66-8816-3A230D6F1D5D}"/>
      </w:docPartPr>
      <w:docPartBody>
        <w:p w:rsidR="006A77FF" w:rsidRDefault="00A81E4F" w:rsidP="00A81E4F">
          <w:pPr>
            <w:pStyle w:val="44D8161C1A5D46128C9CF3E0A5874C1E26"/>
          </w:pPr>
          <w:r>
            <w:rPr>
              <w:rStyle w:val="PlaceholderText"/>
            </w:rPr>
            <w:t>andere organisaties die je persoonsgegevens verwerken</w:t>
          </w:r>
        </w:p>
      </w:docPartBody>
    </w:docPart>
    <w:docPart>
      <w:docPartPr>
        <w:name w:val="B62C78F89CB34E729097E333EAC089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12C98A-E14D-4309-AF67-8F9526203082}"/>
      </w:docPartPr>
      <w:docPartBody>
        <w:p w:rsidR="006A77FF" w:rsidRDefault="00A81E4F" w:rsidP="00A81E4F">
          <w:pPr>
            <w:pStyle w:val="B62C78F89CB34E729097E333EAC0897D26"/>
          </w:pPr>
          <w:r>
            <w:rPr>
              <w:rStyle w:val="PlaceholderText"/>
            </w:rPr>
            <w:t>andere organisaties die je persoonsgegevens ontvangen</w:t>
          </w:r>
        </w:p>
      </w:docPartBody>
    </w:docPart>
    <w:docPart>
      <w:docPartPr>
        <w:name w:val="C1996ACFFD604689B67D616AACE16D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D01B4D-2529-45B6-A3C6-41ECF8F10B21}"/>
      </w:docPartPr>
      <w:docPartBody>
        <w:p w:rsidR="006A77FF" w:rsidRDefault="00A81E4F" w:rsidP="00A81E4F">
          <w:pPr>
            <w:pStyle w:val="C1996ACFFD604689B67D616AACE16D8112"/>
          </w:pPr>
          <w:r>
            <w:rPr>
              <w:rStyle w:val="PlaceholderText"/>
            </w:rPr>
            <w:t>andere personen</w:t>
          </w:r>
        </w:p>
      </w:docPartBody>
    </w:docPart>
    <w:docPart>
      <w:docPartPr>
        <w:name w:val="7CCA388DAFEC476F900A2036196457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0AE61-1786-4EDC-B36F-299C4DCD6F32}"/>
      </w:docPartPr>
      <w:docPartBody>
        <w:p w:rsidR="006A77FF" w:rsidRDefault="00A81E4F" w:rsidP="00A81E4F">
          <w:pPr>
            <w:pStyle w:val="7CCA388DAFEC476F900A2036196457C612"/>
          </w:pPr>
          <w:r>
            <w:rPr>
              <w:rStyle w:val="PlaceholderText"/>
            </w:rPr>
            <w:t>andere personen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C46AF"/>
    <w:multiLevelType w:val="multilevel"/>
    <w:tmpl w:val="FBC8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467A9105140440F895450BA0665F1F7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4F"/>
    <w:rsid w:val="00593027"/>
    <w:rsid w:val="006859FC"/>
    <w:rsid w:val="006A77FF"/>
    <w:rsid w:val="008847BE"/>
    <w:rsid w:val="00A8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E4F"/>
    <w:rPr>
      <w:color w:val="808080"/>
    </w:rPr>
  </w:style>
  <w:style w:type="paragraph" w:customStyle="1" w:styleId="B84FFDFE20C74516B4667897A677C78E">
    <w:name w:val="B84FFDFE20C74516B4667897A677C78E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">
    <w:name w:val="E57394CF6BCA42B6B20A96FB69F4BAC7"/>
    <w:rsid w:val="00A81E4F"/>
  </w:style>
  <w:style w:type="paragraph" w:customStyle="1" w:styleId="1325273E68934C93996C1CF36B627DF8">
    <w:name w:val="1325273E68934C93996C1CF36B627DF8"/>
    <w:rsid w:val="00A81E4F"/>
  </w:style>
  <w:style w:type="paragraph" w:customStyle="1" w:styleId="907CE99ADF504F4BAD48BC654592B4E1">
    <w:name w:val="907CE99ADF504F4BAD48BC654592B4E1"/>
    <w:rsid w:val="00A81E4F"/>
  </w:style>
  <w:style w:type="paragraph" w:customStyle="1" w:styleId="B84FFDFE20C74516B4667897A677C78E1">
    <w:name w:val="B84FFDFE20C74516B4667897A677C78E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">
    <w:name w:val="E57394CF6BCA42B6B20A96FB69F4BAC7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">
    <w:name w:val="907CE99ADF504F4BAD48BC654592B4E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">
    <w:name w:val="CC74C7A78B3A439C8A0B27C74C89972B"/>
    <w:rsid w:val="00A81E4F"/>
  </w:style>
  <w:style w:type="paragraph" w:customStyle="1" w:styleId="B84FFDFE20C74516B4667897A677C78E2">
    <w:name w:val="B84FFDFE20C74516B4667897A677C78E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">
    <w:name w:val="E57394CF6BCA42B6B20A96FB69F4BAC7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">
    <w:name w:val="907CE99ADF504F4BAD48BC654592B4E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">
    <w:name w:val="B84FFDFE20C74516B4667897A677C78E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">
    <w:name w:val="E57394CF6BCA42B6B20A96FB69F4BAC7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">
    <w:name w:val="907CE99ADF504F4BAD48BC654592B4E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">
    <w:name w:val="CC74C7A78B3A439C8A0B27C74C89972B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">
    <w:name w:val="7861B68843344684AB0932CB219FBDFC"/>
    <w:rsid w:val="00A81E4F"/>
  </w:style>
  <w:style w:type="paragraph" w:customStyle="1" w:styleId="467A9105140440F895450BA0665F1F75">
    <w:name w:val="467A9105140440F895450BA0665F1F75"/>
    <w:rsid w:val="00A81E4F"/>
    <w:pPr>
      <w:keepNext/>
      <w:numPr>
        <w:ilvl w:val="1"/>
        <w:numId w:val="1"/>
      </w:numPr>
      <w:spacing w:before="240" w:after="240" w:line="240" w:lineRule="auto"/>
      <w:ind w:left="714" w:hanging="357"/>
      <w:outlineLvl w:val="1"/>
    </w:pPr>
    <w:rPr>
      <w:rFonts w:ascii="Arial Narrow" w:eastAsia="Times New Roman" w:hAnsi="Arial Narrow" w:cs="Arial"/>
      <w:b/>
      <w:bCs/>
      <w:iCs/>
      <w:color w:val="447929"/>
      <w:sz w:val="28"/>
      <w:szCs w:val="28"/>
      <w:lang w:val="nl-NL"/>
    </w:rPr>
  </w:style>
  <w:style w:type="paragraph" w:customStyle="1" w:styleId="B84FFDFE20C74516B4667897A677C78E4">
    <w:name w:val="B84FFDFE20C74516B4667897A677C78E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">
    <w:name w:val="E57394CF6BCA42B6B20A96FB69F4BAC7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">
    <w:name w:val="907CE99ADF504F4BAD48BC654592B4E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">
    <w:name w:val="CC74C7A78B3A439C8A0B27C74C89972B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">
    <w:name w:val="7861B68843344684AB0932CB219FBDFC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">
    <w:name w:val="315E197ABC1F4BAFA983F8902431BA33"/>
    <w:rsid w:val="00A81E4F"/>
  </w:style>
  <w:style w:type="paragraph" w:customStyle="1" w:styleId="B84FFDFE20C74516B4667897A677C78E5">
    <w:name w:val="B84FFDFE20C74516B4667897A677C78E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5">
    <w:name w:val="E57394CF6BCA42B6B20A96FB69F4BAC7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5">
    <w:name w:val="907CE99ADF504F4BAD48BC654592B4E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">
    <w:name w:val="CC74C7A78B3A439C8A0B27C74C89972B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">
    <w:name w:val="7861B68843344684AB0932CB219FBDFC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">
    <w:name w:val="315E197ABC1F4BAFA983F8902431BA3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">
    <w:name w:val="4F302EBC4D944ACAB16C7F435D8D3E54"/>
    <w:rsid w:val="00A81E4F"/>
  </w:style>
  <w:style w:type="paragraph" w:customStyle="1" w:styleId="8F8AABC4F7414709BD28FE649BD33D9C">
    <w:name w:val="8F8AABC4F7414709BD28FE649BD33D9C"/>
    <w:rsid w:val="00A81E4F"/>
  </w:style>
  <w:style w:type="paragraph" w:customStyle="1" w:styleId="6315D3E1BA654491A278FA934745CC13">
    <w:name w:val="6315D3E1BA654491A278FA934745CC13"/>
    <w:rsid w:val="00A81E4F"/>
  </w:style>
  <w:style w:type="paragraph" w:customStyle="1" w:styleId="95FFCB3D6927436BB9DB5EAFF61D8565">
    <w:name w:val="95FFCB3D6927436BB9DB5EAFF61D8565"/>
    <w:rsid w:val="00A81E4F"/>
  </w:style>
  <w:style w:type="paragraph" w:customStyle="1" w:styleId="A70FD8AA3FB345AEBF8D76AD738DF4F3">
    <w:name w:val="A70FD8AA3FB345AEBF8D76AD738DF4F3"/>
    <w:rsid w:val="00A81E4F"/>
  </w:style>
  <w:style w:type="paragraph" w:customStyle="1" w:styleId="DF67199362F5444D94F6CC1D0E62538E">
    <w:name w:val="DF67199362F5444D94F6CC1D0E62538E"/>
    <w:rsid w:val="00A81E4F"/>
  </w:style>
  <w:style w:type="paragraph" w:customStyle="1" w:styleId="B84FFDFE20C74516B4667897A677C78E6">
    <w:name w:val="B84FFDFE20C74516B4667897A677C78E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6">
    <w:name w:val="E57394CF6BCA42B6B20A96FB69F4BAC7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6">
    <w:name w:val="907CE99ADF504F4BAD48BC654592B4E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">
    <w:name w:val="CC74C7A78B3A439C8A0B27C74C89972B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">
    <w:name w:val="7861B68843344684AB0932CB219FBDFC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">
    <w:name w:val="315E197ABC1F4BAFA983F8902431BA3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">
    <w:name w:val="4F302EBC4D944ACAB16C7F435D8D3E5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">
    <w:name w:val="8F8AABC4F7414709BD28FE649BD33D9C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315D3E1BA654491A278FA934745CC131">
    <w:name w:val="6315D3E1BA654491A278FA934745CC1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">
    <w:name w:val="95FFCB3D6927436BB9DB5EAFF61D856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">
    <w:name w:val="A70FD8AA3FB345AEBF8D76AD738DF4F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">
    <w:name w:val="8E8BB0C8083C44D69855C13461DC1E5E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7">
    <w:name w:val="B84FFDFE20C74516B4667897A677C78E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7">
    <w:name w:val="E57394CF6BCA42B6B20A96FB69F4BAC7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7">
    <w:name w:val="907CE99ADF504F4BAD48BC654592B4E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5">
    <w:name w:val="CC74C7A78B3A439C8A0B27C74C89972B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">
    <w:name w:val="7861B68843344684AB0932CB219FBDFC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">
    <w:name w:val="315E197ABC1F4BAFA983F8902431BA3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">
    <w:name w:val="4F302EBC4D944ACAB16C7F435D8D3E5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">
    <w:name w:val="8F8AABC4F7414709BD28FE649BD33D9C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315D3E1BA654491A278FA934745CC132">
    <w:name w:val="6315D3E1BA654491A278FA934745CC1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">
    <w:name w:val="95FFCB3D6927436BB9DB5EAFF61D856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">
    <w:name w:val="A70FD8AA3FB345AEBF8D76AD738DF4F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">
    <w:name w:val="8E8BB0C8083C44D69855C13461DC1E5E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8">
    <w:name w:val="B84FFDFE20C74516B4667897A677C78E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8">
    <w:name w:val="E57394CF6BCA42B6B20A96FB69F4BAC7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8">
    <w:name w:val="907CE99ADF504F4BAD48BC654592B4E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6">
    <w:name w:val="CC74C7A78B3A439C8A0B27C74C89972B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5">
    <w:name w:val="7861B68843344684AB0932CB219FBDFC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">
    <w:name w:val="315E197ABC1F4BAFA983F8902431BA3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">
    <w:name w:val="4F302EBC4D944ACAB16C7F435D8D3E5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">
    <w:name w:val="8F8AABC4F7414709BD28FE649BD33D9C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">
    <w:name w:val="95FFCB3D6927436BB9DB5EAFF61D8565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">
    <w:name w:val="A70FD8AA3FB345AEBF8D76AD738DF4F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">
    <w:name w:val="8E8BB0C8083C44D69855C13461DC1E5E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9">
    <w:name w:val="B84FFDFE20C74516B4667897A677C78E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9">
    <w:name w:val="E57394CF6BCA42B6B20A96FB69F4BAC7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9">
    <w:name w:val="907CE99ADF504F4BAD48BC654592B4E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7">
    <w:name w:val="CC74C7A78B3A439C8A0B27C74C89972B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6">
    <w:name w:val="7861B68843344684AB0932CB219FBDFC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5">
    <w:name w:val="315E197ABC1F4BAFA983F8902431BA3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">
    <w:name w:val="4F302EBC4D944ACAB16C7F435D8D3E5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">
    <w:name w:val="8F8AABC4F7414709BD28FE649BD33D9C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">
    <w:name w:val="95FFCB3D6927436BB9DB5EAFF61D8565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">
    <w:name w:val="A70FD8AA3FB345AEBF8D76AD738DF4F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">
    <w:name w:val="8E8BB0C8083C44D69855C13461DC1E5E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A675494509B4E4680898D5543D4AB27">
    <w:name w:val="CA675494509B4E4680898D5543D4AB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0">
    <w:name w:val="B84FFDFE20C74516B4667897A677C78E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0">
    <w:name w:val="E57394CF6BCA42B6B20A96FB69F4BAC7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0">
    <w:name w:val="907CE99ADF504F4BAD48BC654592B4E1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8">
    <w:name w:val="CC74C7A78B3A439C8A0B27C74C89972B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7">
    <w:name w:val="7861B68843344684AB0932CB219FBDFC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6">
    <w:name w:val="315E197ABC1F4BAFA983F8902431BA3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5">
    <w:name w:val="4F302EBC4D944ACAB16C7F435D8D3E5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5">
    <w:name w:val="8F8AABC4F7414709BD28FE649BD33D9C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5">
    <w:name w:val="95FFCB3D6927436BB9DB5EAFF61D8565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5">
    <w:name w:val="A70FD8AA3FB345AEBF8D76AD738DF4F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">
    <w:name w:val="8E8BB0C8083C44D69855C13461DC1E5E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A675494509B4E4680898D5543D4AB271">
    <w:name w:val="CA675494509B4E4680898D5543D4AB27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1">
    <w:name w:val="B84FFDFE20C74516B4667897A677C78E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1">
    <w:name w:val="E57394CF6BCA42B6B20A96FB69F4BAC7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1">
    <w:name w:val="907CE99ADF504F4BAD48BC654592B4E1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9">
    <w:name w:val="CC74C7A78B3A439C8A0B27C74C89972B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8">
    <w:name w:val="7861B68843344684AB0932CB219FBDFC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7">
    <w:name w:val="315E197ABC1F4BAFA983F8902431BA3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6">
    <w:name w:val="4F302EBC4D944ACAB16C7F435D8D3E5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6">
    <w:name w:val="8F8AABC4F7414709BD28FE649BD33D9C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6">
    <w:name w:val="95FFCB3D6927436BB9DB5EAFF61D8565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6">
    <w:name w:val="A70FD8AA3FB345AEBF8D76AD738DF4F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5">
    <w:name w:val="8E8BB0C8083C44D69855C13461DC1E5E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2">
    <w:name w:val="B84FFDFE20C74516B4667897A677C78E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2">
    <w:name w:val="E57394CF6BCA42B6B20A96FB69F4BAC7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2">
    <w:name w:val="907CE99ADF504F4BAD48BC654592B4E1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0">
    <w:name w:val="CC74C7A78B3A439C8A0B27C74C89972B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9">
    <w:name w:val="7861B68843344684AB0932CB219FBDFC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8">
    <w:name w:val="315E197ABC1F4BAFA983F8902431BA3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7">
    <w:name w:val="4F302EBC4D944ACAB16C7F435D8D3E5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7">
    <w:name w:val="8F8AABC4F7414709BD28FE649BD33D9C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7">
    <w:name w:val="95FFCB3D6927436BB9DB5EAFF61D8565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7">
    <w:name w:val="A70FD8AA3FB345AEBF8D76AD738DF4F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6">
    <w:name w:val="8E8BB0C8083C44D69855C13461DC1E5E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">
    <w:name w:val="E91BC986728C49E6870AC4577C91299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3">
    <w:name w:val="B84FFDFE20C74516B4667897A677C78E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3">
    <w:name w:val="E57394CF6BCA42B6B20A96FB69F4BAC7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3">
    <w:name w:val="907CE99ADF504F4BAD48BC654592B4E1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1">
    <w:name w:val="CC74C7A78B3A439C8A0B27C74C89972B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0">
    <w:name w:val="7861B68843344684AB0932CB219FBDFC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9">
    <w:name w:val="315E197ABC1F4BAFA983F8902431BA3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8">
    <w:name w:val="4F302EBC4D944ACAB16C7F435D8D3E5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8">
    <w:name w:val="8F8AABC4F7414709BD28FE649BD33D9C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8">
    <w:name w:val="95FFCB3D6927436BB9DB5EAFF61D8565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8">
    <w:name w:val="A70FD8AA3FB345AEBF8D76AD738DF4F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7">
    <w:name w:val="8E8BB0C8083C44D69855C13461DC1E5E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4">
    <w:name w:val="B84FFDFE20C74516B4667897A677C78E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4">
    <w:name w:val="E57394CF6BCA42B6B20A96FB69F4BAC7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4">
    <w:name w:val="907CE99ADF504F4BAD48BC654592B4E1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2">
    <w:name w:val="CC74C7A78B3A439C8A0B27C74C89972B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1">
    <w:name w:val="7861B68843344684AB0932CB219FBDFC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0">
    <w:name w:val="315E197ABC1F4BAFA983F8902431BA33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9">
    <w:name w:val="4F302EBC4D944ACAB16C7F435D8D3E54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9">
    <w:name w:val="8F8AABC4F7414709BD28FE649BD33D9C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9">
    <w:name w:val="95FFCB3D6927436BB9DB5EAFF61D8565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9">
    <w:name w:val="A70FD8AA3FB345AEBF8D76AD738DF4F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8">
    <w:name w:val="8E8BB0C8083C44D69855C13461DC1E5E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">
    <w:name w:val="E91BC986728C49E6870AC4577C91299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5">
    <w:name w:val="B84FFDFE20C74516B4667897A677C78E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5">
    <w:name w:val="E57394CF6BCA42B6B20A96FB69F4BAC7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5">
    <w:name w:val="907CE99ADF504F4BAD48BC654592B4E1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3">
    <w:name w:val="CC74C7A78B3A439C8A0B27C74C89972B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2">
    <w:name w:val="7861B68843344684AB0932CB219FBDFC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1">
    <w:name w:val="315E197ABC1F4BAFA983F8902431BA33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0">
    <w:name w:val="4F302EBC4D944ACAB16C7F435D8D3E54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0">
    <w:name w:val="8F8AABC4F7414709BD28FE649BD33D9C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0">
    <w:name w:val="95FFCB3D6927436BB9DB5EAFF61D8565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0">
    <w:name w:val="A70FD8AA3FB345AEBF8D76AD738DF4F3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9">
    <w:name w:val="8E8BB0C8083C44D69855C13461DC1E5E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">
    <w:name w:val="E91BC986728C49E6870AC4577C91299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">
    <w:name w:val="4A1265FCEE8D49A49665220689D2BB35"/>
    <w:rsid w:val="00A81E4F"/>
  </w:style>
  <w:style w:type="paragraph" w:customStyle="1" w:styleId="B84FFDFE20C74516B4667897A677C78E16">
    <w:name w:val="B84FFDFE20C74516B4667897A677C78E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6">
    <w:name w:val="E57394CF6BCA42B6B20A96FB69F4BAC7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6">
    <w:name w:val="907CE99ADF504F4BAD48BC654592B4E1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4">
    <w:name w:val="CC74C7A78B3A439C8A0B27C74C89972B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3">
    <w:name w:val="7861B68843344684AB0932CB219FBDFC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2">
    <w:name w:val="315E197ABC1F4BAFA983F8902431BA33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1">
    <w:name w:val="4F302EBC4D944ACAB16C7F435D8D3E54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1">
    <w:name w:val="8F8AABC4F7414709BD28FE649BD33D9C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1">
    <w:name w:val="95FFCB3D6927436BB9DB5EAFF61D8565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1">
    <w:name w:val="A70FD8AA3FB345AEBF8D76AD738DF4F3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0">
    <w:name w:val="8E8BB0C8083C44D69855C13461DC1E5E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">
    <w:name w:val="E91BC986728C49E6870AC4577C912995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">
    <w:name w:val="A8536FEB777B41C885F4DC126971E5B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">
    <w:name w:val="4A1265FCEE8D49A49665220689D2BB3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7">
    <w:name w:val="B84FFDFE20C74516B4667897A677C78E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7">
    <w:name w:val="E57394CF6BCA42B6B20A96FB69F4BAC7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7">
    <w:name w:val="907CE99ADF504F4BAD48BC654592B4E1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5">
    <w:name w:val="CC74C7A78B3A439C8A0B27C74C89972B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4">
    <w:name w:val="7861B68843344684AB0932CB219FBDFC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3">
    <w:name w:val="315E197ABC1F4BAFA983F8902431BA33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2">
    <w:name w:val="4F302EBC4D944ACAB16C7F435D8D3E54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2">
    <w:name w:val="8F8AABC4F7414709BD28FE649BD33D9C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2">
    <w:name w:val="95FFCB3D6927436BB9DB5EAFF61D8565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2">
    <w:name w:val="A70FD8AA3FB345AEBF8D76AD738DF4F3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1">
    <w:name w:val="8E8BB0C8083C44D69855C13461DC1E5E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4">
    <w:name w:val="E91BC986728C49E6870AC4577C912995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">
    <w:name w:val="A8536FEB777B41C885F4DC126971E5B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">
    <w:name w:val="4A1265FCEE8D49A49665220689D2BB3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8">
    <w:name w:val="B84FFDFE20C74516B4667897A677C78E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8">
    <w:name w:val="E57394CF6BCA42B6B20A96FB69F4BAC7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8">
    <w:name w:val="907CE99ADF504F4BAD48BC654592B4E1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6">
    <w:name w:val="CC74C7A78B3A439C8A0B27C74C89972B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5">
    <w:name w:val="7861B68843344684AB0932CB219FBDFC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4">
    <w:name w:val="315E197ABC1F4BAFA983F8902431BA33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3">
    <w:name w:val="4F302EBC4D944ACAB16C7F435D8D3E54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3">
    <w:name w:val="8F8AABC4F7414709BD28FE649BD33D9C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3">
    <w:name w:val="95FFCB3D6927436BB9DB5EAFF61D8565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3">
    <w:name w:val="A70FD8AA3FB345AEBF8D76AD738DF4F3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2">
    <w:name w:val="8E8BB0C8083C44D69855C13461DC1E5E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5">
    <w:name w:val="E91BC986728C49E6870AC4577C912995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">
    <w:name w:val="A8536FEB777B41C885F4DC126971E5B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">
    <w:name w:val="4A1265FCEE8D49A49665220689D2BB35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19">
    <w:name w:val="B84FFDFE20C74516B4667897A677C78E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19">
    <w:name w:val="E57394CF6BCA42B6B20A96FB69F4BAC7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19">
    <w:name w:val="907CE99ADF504F4BAD48BC654592B4E1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7">
    <w:name w:val="CC74C7A78B3A439C8A0B27C74C89972B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6">
    <w:name w:val="7861B68843344684AB0932CB219FBDFC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5">
    <w:name w:val="315E197ABC1F4BAFA983F8902431BA33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4">
    <w:name w:val="4F302EBC4D944ACAB16C7F435D8D3E54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4">
    <w:name w:val="8F8AABC4F7414709BD28FE649BD33D9C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4">
    <w:name w:val="95FFCB3D6927436BB9DB5EAFF61D8565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4">
    <w:name w:val="A70FD8AA3FB345AEBF8D76AD738DF4F3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3">
    <w:name w:val="8E8BB0C8083C44D69855C13461DC1E5E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6">
    <w:name w:val="E91BC986728C49E6870AC4577C912995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">
    <w:name w:val="A8536FEB777B41C885F4DC126971E5B5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4">
    <w:name w:val="4A1265FCEE8D49A49665220689D2BB35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">
    <w:name w:val="D79DE0AD75164127BE4259B8DC0A9887"/>
    <w:rsid w:val="00A81E4F"/>
  </w:style>
  <w:style w:type="paragraph" w:customStyle="1" w:styleId="6AD2B04E383C4D96BFDB6EB49966DBE5">
    <w:name w:val="6AD2B04E383C4D96BFDB6EB49966DBE5"/>
    <w:rsid w:val="00A81E4F"/>
  </w:style>
  <w:style w:type="paragraph" w:customStyle="1" w:styleId="B84FFDFE20C74516B4667897A677C78E20">
    <w:name w:val="B84FFDFE20C74516B4667897A677C78E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0">
    <w:name w:val="E57394CF6BCA42B6B20A96FB69F4BAC7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0">
    <w:name w:val="907CE99ADF504F4BAD48BC654592B4E1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8">
    <w:name w:val="CC74C7A78B3A439C8A0B27C74C89972B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7">
    <w:name w:val="7861B68843344684AB0932CB219FBDFC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6">
    <w:name w:val="315E197ABC1F4BAFA983F8902431BA33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5">
    <w:name w:val="4F302EBC4D944ACAB16C7F435D8D3E54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5">
    <w:name w:val="8F8AABC4F7414709BD28FE649BD33D9C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5">
    <w:name w:val="95FFCB3D6927436BB9DB5EAFF61D8565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5">
    <w:name w:val="A70FD8AA3FB345AEBF8D76AD738DF4F3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4">
    <w:name w:val="8E8BB0C8083C44D69855C13461DC1E5E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7">
    <w:name w:val="E91BC986728C49E6870AC4577C912995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4">
    <w:name w:val="A8536FEB777B41C885F4DC126971E5B5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5">
    <w:name w:val="4A1265FCEE8D49A49665220689D2BB35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">
    <w:name w:val="B664C3D9F21A4BA7945190E69FE84D8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">
    <w:name w:val="D79DE0AD75164127BE4259B8DC0A9887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">
    <w:name w:val="6AD2B04E383C4D96BFDB6EB49966DBE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1">
    <w:name w:val="B84FFDFE20C74516B4667897A677C78E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1">
    <w:name w:val="E57394CF6BCA42B6B20A96FB69F4BAC7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1">
    <w:name w:val="907CE99ADF504F4BAD48BC654592B4E1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19">
    <w:name w:val="CC74C7A78B3A439C8A0B27C74C89972B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8">
    <w:name w:val="7861B68843344684AB0932CB219FBDFC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7">
    <w:name w:val="315E197ABC1F4BAFA983F8902431BA33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6">
    <w:name w:val="4F302EBC4D944ACAB16C7F435D8D3E54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6">
    <w:name w:val="8F8AABC4F7414709BD28FE649BD33D9C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6">
    <w:name w:val="95FFCB3D6927436BB9DB5EAFF61D8565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6">
    <w:name w:val="A70FD8AA3FB345AEBF8D76AD738DF4F3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5">
    <w:name w:val="8E8BB0C8083C44D69855C13461DC1E5E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8">
    <w:name w:val="E91BC986728C49E6870AC4577C912995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5">
    <w:name w:val="A8536FEB777B41C885F4DC126971E5B5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6">
    <w:name w:val="4A1265FCEE8D49A49665220689D2BB35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">
    <w:name w:val="B664C3D9F21A4BA7945190E69FE84D86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">
    <w:name w:val="D79DE0AD75164127BE4259B8DC0A9887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">
    <w:name w:val="6AD2B04E383C4D96BFDB6EB49966DBE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styleId="NoSpacing">
    <w:name w:val="No Spacing"/>
    <w:uiPriority w:val="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2">
    <w:name w:val="B84FFDFE20C74516B4667897A677C78E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2">
    <w:name w:val="E57394CF6BCA42B6B20A96FB69F4BAC7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2">
    <w:name w:val="907CE99ADF504F4BAD48BC654592B4E1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0">
    <w:name w:val="CC74C7A78B3A439C8A0B27C74C89972B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19">
    <w:name w:val="7861B68843344684AB0932CB219FBDFC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8">
    <w:name w:val="315E197ABC1F4BAFA983F8902431BA33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7">
    <w:name w:val="4F302EBC4D944ACAB16C7F435D8D3E54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7">
    <w:name w:val="8F8AABC4F7414709BD28FE649BD33D9C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7">
    <w:name w:val="95FFCB3D6927436BB9DB5EAFF61D8565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7">
    <w:name w:val="A70FD8AA3FB345AEBF8D76AD738DF4F3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6">
    <w:name w:val="8E8BB0C8083C44D69855C13461DC1E5E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9">
    <w:name w:val="E91BC986728C49E6870AC4577C912995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6">
    <w:name w:val="A8536FEB777B41C885F4DC126971E5B5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7">
    <w:name w:val="4A1265FCEE8D49A49665220689D2BB35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">
    <w:name w:val="B664C3D9F21A4BA7945190E69FE84D86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3">
    <w:name w:val="D79DE0AD75164127BE4259B8DC0A9887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3">
    <w:name w:val="6AD2B04E383C4D96BFDB6EB49966DBE5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">
    <w:name w:val="44ED405809764E73A9CCB267C76C1F0B"/>
    <w:rsid w:val="00A81E4F"/>
  </w:style>
  <w:style w:type="paragraph" w:customStyle="1" w:styleId="834B2BC098D841EA931D016D6F11C813">
    <w:name w:val="834B2BC098D841EA931D016D6F11C813"/>
    <w:rsid w:val="00A81E4F"/>
  </w:style>
  <w:style w:type="paragraph" w:customStyle="1" w:styleId="1829EABB7DA64DF6A2D78EF03A92DE5C">
    <w:name w:val="1829EABB7DA64DF6A2D78EF03A92DE5C"/>
    <w:rsid w:val="00A81E4F"/>
  </w:style>
  <w:style w:type="paragraph" w:customStyle="1" w:styleId="6AE6F5D716AB462EA6EDFF3CDEBD45CC">
    <w:name w:val="6AE6F5D716AB462EA6EDFF3CDEBD45CC"/>
    <w:rsid w:val="00A81E4F"/>
  </w:style>
  <w:style w:type="paragraph" w:customStyle="1" w:styleId="B84FFDFE20C74516B4667897A677C78E23">
    <w:name w:val="B84FFDFE20C74516B4667897A677C78E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3">
    <w:name w:val="E57394CF6BCA42B6B20A96FB69F4BAC7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3">
    <w:name w:val="907CE99ADF504F4BAD48BC654592B4E1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1">
    <w:name w:val="CC74C7A78B3A439C8A0B27C74C89972B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0">
    <w:name w:val="7861B68843344684AB0932CB219FBDFC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19">
    <w:name w:val="315E197ABC1F4BAFA983F8902431BA33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8">
    <w:name w:val="4F302EBC4D944ACAB16C7F435D8D3E54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8">
    <w:name w:val="8F8AABC4F7414709BD28FE649BD33D9C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8">
    <w:name w:val="95FFCB3D6927436BB9DB5EAFF61D8565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8">
    <w:name w:val="A70FD8AA3FB345AEBF8D76AD738DF4F3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7">
    <w:name w:val="8E8BB0C8083C44D69855C13461DC1E5E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0">
    <w:name w:val="E91BC986728C49E6870AC4577C912995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7">
    <w:name w:val="A8536FEB777B41C885F4DC126971E5B5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8">
    <w:name w:val="4A1265FCEE8D49A49665220689D2BB35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3">
    <w:name w:val="B664C3D9F21A4BA7945190E69FE84D86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4">
    <w:name w:val="D79DE0AD75164127BE4259B8DC0A9887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4">
    <w:name w:val="6AD2B04E383C4D96BFDB6EB49966DBE5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">
    <w:name w:val="25F925C2D5AF472ABF2CBA8D8B4E29CD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">
    <w:name w:val="44ED405809764E73A9CCB267C76C1F0B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">
    <w:name w:val="834B2BC098D841EA931D016D6F11C81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">
    <w:name w:val="1829EABB7DA64DF6A2D78EF03A92DE5C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">
    <w:name w:val="6AE6F5D716AB462EA6EDFF3CDEBD45CC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4">
    <w:name w:val="B84FFDFE20C74516B4667897A677C78E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4">
    <w:name w:val="E57394CF6BCA42B6B20A96FB69F4BAC7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4">
    <w:name w:val="907CE99ADF504F4BAD48BC654592B4E1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2">
    <w:name w:val="CC74C7A78B3A439C8A0B27C74C89972B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1">
    <w:name w:val="7861B68843344684AB0932CB219FBDFC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0">
    <w:name w:val="315E197ABC1F4BAFA983F8902431BA33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19">
    <w:name w:val="4F302EBC4D944ACAB16C7F435D8D3E54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19">
    <w:name w:val="8F8AABC4F7414709BD28FE649BD33D9C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19">
    <w:name w:val="95FFCB3D6927436BB9DB5EAFF61D8565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19">
    <w:name w:val="A70FD8AA3FB345AEBF8D76AD738DF4F3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8">
    <w:name w:val="8E8BB0C8083C44D69855C13461DC1E5E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1">
    <w:name w:val="E91BC986728C49E6870AC4577C912995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8">
    <w:name w:val="A8536FEB777B41C885F4DC126971E5B5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9">
    <w:name w:val="4A1265FCEE8D49A49665220689D2BB35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4">
    <w:name w:val="B664C3D9F21A4BA7945190E69FE84D86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5">
    <w:name w:val="D79DE0AD75164127BE4259B8DC0A9887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5">
    <w:name w:val="6AD2B04E383C4D96BFDB6EB49966DBE5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">
    <w:name w:val="25F925C2D5AF472ABF2CBA8D8B4E29CD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">
    <w:name w:val="44ED405809764E73A9CCB267C76C1F0B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">
    <w:name w:val="834B2BC098D841EA931D016D6F11C81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">
    <w:name w:val="1829EABB7DA64DF6A2D78EF03A92DE5C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">
    <w:name w:val="6AE6F5D716AB462EA6EDFF3CDEBD45CC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5">
    <w:name w:val="B84FFDFE20C74516B4667897A677C78E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5">
    <w:name w:val="E57394CF6BCA42B6B20A96FB69F4BAC7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5">
    <w:name w:val="907CE99ADF504F4BAD48BC654592B4E1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3">
    <w:name w:val="CC74C7A78B3A439C8A0B27C74C89972B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2">
    <w:name w:val="7861B68843344684AB0932CB219FBDFC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1">
    <w:name w:val="315E197ABC1F4BAFA983F8902431BA33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0">
    <w:name w:val="4F302EBC4D944ACAB16C7F435D8D3E54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0">
    <w:name w:val="8F8AABC4F7414709BD28FE649BD33D9C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0">
    <w:name w:val="95FFCB3D6927436BB9DB5EAFF61D8565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0">
    <w:name w:val="A70FD8AA3FB345AEBF8D76AD738DF4F3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19">
    <w:name w:val="8E8BB0C8083C44D69855C13461DC1E5E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2">
    <w:name w:val="E91BC986728C49E6870AC4577C912995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9">
    <w:name w:val="A8536FEB777B41C885F4DC126971E5B5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0">
    <w:name w:val="4A1265FCEE8D49A49665220689D2BB35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5">
    <w:name w:val="B664C3D9F21A4BA7945190E69FE84D86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6">
    <w:name w:val="D79DE0AD75164127BE4259B8DC0A9887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6">
    <w:name w:val="6AD2B04E383C4D96BFDB6EB49966DBE5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">
    <w:name w:val="25F925C2D5AF472ABF2CBA8D8B4E29CD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3">
    <w:name w:val="44ED405809764E73A9CCB267C76C1F0B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3">
    <w:name w:val="834B2BC098D841EA931D016D6F11C81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3">
    <w:name w:val="1829EABB7DA64DF6A2D78EF03A92DE5C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3">
    <w:name w:val="6AE6F5D716AB462EA6EDFF3CDEBD45CC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">
    <w:name w:val="5BA0B84D84964071B9B19BEEE6CB4FA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6">
    <w:name w:val="B84FFDFE20C74516B4667897A677C78E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6">
    <w:name w:val="E57394CF6BCA42B6B20A96FB69F4BAC7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6">
    <w:name w:val="907CE99ADF504F4BAD48BC654592B4E1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4">
    <w:name w:val="CC74C7A78B3A439C8A0B27C74C89972B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3">
    <w:name w:val="7861B68843344684AB0932CB219FBDFC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2">
    <w:name w:val="315E197ABC1F4BAFA983F8902431BA33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1">
    <w:name w:val="4F302EBC4D944ACAB16C7F435D8D3E54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1">
    <w:name w:val="8F8AABC4F7414709BD28FE649BD33D9C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1">
    <w:name w:val="95FFCB3D6927436BB9DB5EAFF61D8565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1">
    <w:name w:val="A70FD8AA3FB345AEBF8D76AD738DF4F3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0">
    <w:name w:val="8E8BB0C8083C44D69855C13461DC1E5E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3">
    <w:name w:val="E91BC986728C49E6870AC4577C912995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0">
    <w:name w:val="A8536FEB777B41C885F4DC126971E5B5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1">
    <w:name w:val="4A1265FCEE8D49A49665220689D2BB35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6">
    <w:name w:val="B664C3D9F21A4BA7945190E69FE84D86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7">
    <w:name w:val="D79DE0AD75164127BE4259B8DC0A9887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7">
    <w:name w:val="6AD2B04E383C4D96BFDB6EB49966DBE5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3">
    <w:name w:val="25F925C2D5AF472ABF2CBA8D8B4E29CD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4">
    <w:name w:val="44ED405809764E73A9CCB267C76C1F0B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4">
    <w:name w:val="834B2BC098D841EA931D016D6F11C81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4">
    <w:name w:val="1829EABB7DA64DF6A2D78EF03A92DE5C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4">
    <w:name w:val="6AE6F5D716AB462EA6EDFF3CDEBD45CC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">
    <w:name w:val="5BA0B84D84964071B9B19BEEE6CB4FA6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">
    <w:name w:val="44D8161C1A5D46128C9CF3E0A5874C1E"/>
    <w:rsid w:val="00A81E4F"/>
  </w:style>
  <w:style w:type="paragraph" w:customStyle="1" w:styleId="B62C78F89CB34E729097E333EAC0897D">
    <w:name w:val="B62C78F89CB34E729097E333EAC0897D"/>
    <w:rsid w:val="00A81E4F"/>
  </w:style>
  <w:style w:type="paragraph" w:customStyle="1" w:styleId="B84FFDFE20C74516B4667897A677C78E27">
    <w:name w:val="B84FFDFE20C74516B4667897A677C78E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7">
    <w:name w:val="E57394CF6BCA42B6B20A96FB69F4BAC7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7">
    <w:name w:val="907CE99ADF504F4BAD48BC654592B4E1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5">
    <w:name w:val="CC74C7A78B3A439C8A0B27C74C89972B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4">
    <w:name w:val="7861B68843344684AB0932CB219FBDFC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3">
    <w:name w:val="315E197ABC1F4BAFA983F8902431BA33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2">
    <w:name w:val="4F302EBC4D944ACAB16C7F435D8D3E54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2">
    <w:name w:val="8F8AABC4F7414709BD28FE649BD33D9C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2">
    <w:name w:val="95FFCB3D6927436BB9DB5EAFF61D8565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2">
    <w:name w:val="A70FD8AA3FB345AEBF8D76AD738DF4F3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1">
    <w:name w:val="8E8BB0C8083C44D69855C13461DC1E5E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4">
    <w:name w:val="E91BC986728C49E6870AC4577C912995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1">
    <w:name w:val="A8536FEB777B41C885F4DC126971E5B5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2">
    <w:name w:val="4A1265FCEE8D49A49665220689D2BB35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7">
    <w:name w:val="B664C3D9F21A4BA7945190E69FE84D86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8">
    <w:name w:val="D79DE0AD75164127BE4259B8DC0A9887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8">
    <w:name w:val="6AD2B04E383C4D96BFDB6EB49966DBE5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4">
    <w:name w:val="25F925C2D5AF472ABF2CBA8D8B4E29CD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5">
    <w:name w:val="44ED405809764E73A9CCB267C76C1F0B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5">
    <w:name w:val="834B2BC098D841EA931D016D6F11C81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5">
    <w:name w:val="1829EABB7DA64DF6A2D78EF03A92DE5C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5">
    <w:name w:val="6AE6F5D716AB462EA6EDFF3CDEBD45CC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">
    <w:name w:val="5BA0B84D84964071B9B19BEEE6CB4FA6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">
    <w:name w:val="44D8161C1A5D46128C9CF3E0A5874C1E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">
    <w:name w:val="B62C78F89CB34E729097E333EAC0897D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8">
    <w:name w:val="B84FFDFE20C74516B4667897A677C78E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8">
    <w:name w:val="E57394CF6BCA42B6B20A96FB69F4BAC7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8">
    <w:name w:val="907CE99ADF504F4BAD48BC654592B4E1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6">
    <w:name w:val="CC74C7A78B3A439C8A0B27C74C89972B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5">
    <w:name w:val="7861B68843344684AB0932CB219FBDFC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4">
    <w:name w:val="315E197ABC1F4BAFA983F8902431BA33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3">
    <w:name w:val="4F302EBC4D944ACAB16C7F435D8D3E54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3">
    <w:name w:val="8F8AABC4F7414709BD28FE649BD33D9C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3">
    <w:name w:val="95FFCB3D6927436BB9DB5EAFF61D8565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3">
    <w:name w:val="A70FD8AA3FB345AEBF8D76AD738DF4F3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2">
    <w:name w:val="8E8BB0C8083C44D69855C13461DC1E5E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5">
    <w:name w:val="E91BC986728C49E6870AC4577C912995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2">
    <w:name w:val="A8536FEB777B41C885F4DC126971E5B5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3">
    <w:name w:val="4A1265FCEE8D49A49665220689D2BB35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8">
    <w:name w:val="B664C3D9F21A4BA7945190E69FE84D86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9">
    <w:name w:val="D79DE0AD75164127BE4259B8DC0A9887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9">
    <w:name w:val="6AD2B04E383C4D96BFDB6EB49966DBE5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5">
    <w:name w:val="25F925C2D5AF472ABF2CBA8D8B4E29CD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6">
    <w:name w:val="44ED405809764E73A9CCB267C76C1F0B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6">
    <w:name w:val="834B2BC098D841EA931D016D6F11C81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6">
    <w:name w:val="1829EABB7DA64DF6A2D78EF03A92DE5C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6">
    <w:name w:val="6AE6F5D716AB462EA6EDFF3CDEBD45CC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3">
    <w:name w:val="5BA0B84D84964071B9B19BEEE6CB4FA6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">
    <w:name w:val="44D8161C1A5D46128C9CF3E0A5874C1E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">
    <w:name w:val="B62C78F89CB34E729097E333EAC0897D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29">
    <w:name w:val="B84FFDFE20C74516B4667897A677C78E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29">
    <w:name w:val="E57394CF6BCA42B6B20A96FB69F4BAC7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29">
    <w:name w:val="907CE99ADF504F4BAD48BC654592B4E1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7">
    <w:name w:val="CC74C7A78B3A439C8A0B27C74C89972B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6">
    <w:name w:val="7861B68843344684AB0932CB219FBDFC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5">
    <w:name w:val="315E197ABC1F4BAFA983F8902431BA33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4">
    <w:name w:val="4F302EBC4D944ACAB16C7F435D8D3E54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4">
    <w:name w:val="8F8AABC4F7414709BD28FE649BD33D9C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4">
    <w:name w:val="95FFCB3D6927436BB9DB5EAFF61D8565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4">
    <w:name w:val="A70FD8AA3FB345AEBF8D76AD738DF4F3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3">
    <w:name w:val="8E8BB0C8083C44D69855C13461DC1E5E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6">
    <w:name w:val="E91BC986728C49E6870AC4577C912995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3">
    <w:name w:val="A8536FEB777B41C885F4DC126971E5B5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4">
    <w:name w:val="4A1265FCEE8D49A49665220689D2BB35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9">
    <w:name w:val="B664C3D9F21A4BA7945190E69FE84D86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0">
    <w:name w:val="D79DE0AD75164127BE4259B8DC0A9887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0">
    <w:name w:val="6AD2B04E383C4D96BFDB6EB49966DBE5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6">
    <w:name w:val="25F925C2D5AF472ABF2CBA8D8B4E29CD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7">
    <w:name w:val="44ED405809764E73A9CCB267C76C1F0B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7">
    <w:name w:val="834B2BC098D841EA931D016D6F11C81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7">
    <w:name w:val="1829EABB7DA64DF6A2D78EF03A92DE5C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7">
    <w:name w:val="6AE6F5D716AB462EA6EDFF3CDEBD45CC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4">
    <w:name w:val="5BA0B84D84964071B9B19BEEE6CB4FA6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3">
    <w:name w:val="44D8161C1A5D46128C9CF3E0A5874C1E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3">
    <w:name w:val="B62C78F89CB34E729097E333EAC0897D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0">
    <w:name w:val="B84FFDFE20C74516B4667897A677C78E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0">
    <w:name w:val="E57394CF6BCA42B6B20A96FB69F4BAC7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0">
    <w:name w:val="907CE99ADF504F4BAD48BC654592B4E1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8">
    <w:name w:val="CC74C7A78B3A439C8A0B27C74C89972B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7">
    <w:name w:val="7861B68843344684AB0932CB219FBDFC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6">
    <w:name w:val="315E197ABC1F4BAFA983F8902431BA33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5">
    <w:name w:val="4F302EBC4D944ACAB16C7F435D8D3E54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5">
    <w:name w:val="8F8AABC4F7414709BD28FE649BD33D9C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5">
    <w:name w:val="95FFCB3D6927436BB9DB5EAFF61D8565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5">
    <w:name w:val="A70FD8AA3FB345AEBF8D76AD738DF4F3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4">
    <w:name w:val="8E8BB0C8083C44D69855C13461DC1E5E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7">
    <w:name w:val="E91BC986728C49E6870AC4577C912995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4">
    <w:name w:val="A8536FEB777B41C885F4DC126971E5B5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5">
    <w:name w:val="4A1265FCEE8D49A49665220689D2BB35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0">
    <w:name w:val="B664C3D9F21A4BA7945190E69FE84D86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1">
    <w:name w:val="D79DE0AD75164127BE4259B8DC0A9887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1">
    <w:name w:val="6AD2B04E383C4D96BFDB6EB49966DBE5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7">
    <w:name w:val="25F925C2D5AF472ABF2CBA8D8B4E29CD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8">
    <w:name w:val="44ED405809764E73A9CCB267C76C1F0B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8">
    <w:name w:val="834B2BC098D841EA931D016D6F11C81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8">
    <w:name w:val="1829EABB7DA64DF6A2D78EF03A92DE5C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8">
    <w:name w:val="6AE6F5D716AB462EA6EDFF3CDEBD45CC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5">
    <w:name w:val="5BA0B84D84964071B9B19BEEE6CB4FA6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4">
    <w:name w:val="44D8161C1A5D46128C9CF3E0A5874C1E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4">
    <w:name w:val="B62C78F89CB34E729097E333EAC0897D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1">
    <w:name w:val="B84FFDFE20C74516B4667897A677C78E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1">
    <w:name w:val="E57394CF6BCA42B6B20A96FB69F4BAC7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1">
    <w:name w:val="907CE99ADF504F4BAD48BC654592B4E1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29">
    <w:name w:val="CC74C7A78B3A439C8A0B27C74C89972B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8">
    <w:name w:val="7861B68843344684AB0932CB219FBDFC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7">
    <w:name w:val="315E197ABC1F4BAFA983F8902431BA33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6">
    <w:name w:val="4F302EBC4D944ACAB16C7F435D8D3E54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6">
    <w:name w:val="8F8AABC4F7414709BD28FE649BD33D9C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6">
    <w:name w:val="95FFCB3D6927436BB9DB5EAFF61D8565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6">
    <w:name w:val="A70FD8AA3FB345AEBF8D76AD738DF4F3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5">
    <w:name w:val="8E8BB0C8083C44D69855C13461DC1E5E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8">
    <w:name w:val="E91BC986728C49E6870AC4577C912995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5">
    <w:name w:val="A8536FEB777B41C885F4DC126971E5B5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6">
    <w:name w:val="4A1265FCEE8D49A49665220689D2BB35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1">
    <w:name w:val="B664C3D9F21A4BA7945190E69FE84D86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2">
    <w:name w:val="D79DE0AD75164127BE4259B8DC0A9887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2">
    <w:name w:val="6AD2B04E383C4D96BFDB6EB49966DBE5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8">
    <w:name w:val="25F925C2D5AF472ABF2CBA8D8B4E29CD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9">
    <w:name w:val="44ED405809764E73A9CCB267C76C1F0B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9">
    <w:name w:val="834B2BC098D841EA931D016D6F11C81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9">
    <w:name w:val="1829EABB7DA64DF6A2D78EF03A92DE5C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9">
    <w:name w:val="6AE6F5D716AB462EA6EDFF3CDEBD45CC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6">
    <w:name w:val="5BA0B84D84964071B9B19BEEE6CB4FA6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5">
    <w:name w:val="44D8161C1A5D46128C9CF3E0A5874C1E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5">
    <w:name w:val="B62C78F89CB34E729097E333EAC0897D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2">
    <w:name w:val="B84FFDFE20C74516B4667897A677C78E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2">
    <w:name w:val="E57394CF6BCA42B6B20A96FB69F4BAC7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2">
    <w:name w:val="907CE99ADF504F4BAD48BC654592B4E1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0">
    <w:name w:val="CC74C7A78B3A439C8A0B27C74C89972B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29">
    <w:name w:val="7861B68843344684AB0932CB219FBDFC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8">
    <w:name w:val="315E197ABC1F4BAFA983F8902431BA33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7">
    <w:name w:val="4F302EBC4D944ACAB16C7F435D8D3E54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7">
    <w:name w:val="8F8AABC4F7414709BD28FE649BD33D9C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7">
    <w:name w:val="95FFCB3D6927436BB9DB5EAFF61D8565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7">
    <w:name w:val="A70FD8AA3FB345AEBF8D76AD738DF4F3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6">
    <w:name w:val="8E8BB0C8083C44D69855C13461DC1E5E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19">
    <w:name w:val="E91BC986728C49E6870AC4577C912995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6">
    <w:name w:val="A8536FEB777B41C885F4DC126971E5B5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7">
    <w:name w:val="4A1265FCEE8D49A49665220689D2BB35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2">
    <w:name w:val="B664C3D9F21A4BA7945190E69FE84D86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3">
    <w:name w:val="D79DE0AD75164127BE4259B8DC0A9887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3">
    <w:name w:val="6AD2B04E383C4D96BFDB6EB49966DBE5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9">
    <w:name w:val="25F925C2D5AF472ABF2CBA8D8B4E29CD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0">
    <w:name w:val="44ED405809764E73A9CCB267C76C1F0B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0">
    <w:name w:val="834B2BC098D841EA931D016D6F11C813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0">
    <w:name w:val="1829EABB7DA64DF6A2D78EF03A92DE5C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0">
    <w:name w:val="6AE6F5D716AB462EA6EDFF3CDEBD45CC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7">
    <w:name w:val="5BA0B84D84964071B9B19BEEE6CB4FA6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6">
    <w:name w:val="44D8161C1A5D46128C9CF3E0A5874C1E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6">
    <w:name w:val="B62C78F89CB34E729097E333EAC0897D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3">
    <w:name w:val="B84FFDFE20C74516B4667897A677C78E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3">
    <w:name w:val="E57394CF6BCA42B6B20A96FB69F4BAC7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3">
    <w:name w:val="907CE99ADF504F4BAD48BC654592B4E1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1">
    <w:name w:val="CC74C7A78B3A439C8A0B27C74C89972B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0">
    <w:name w:val="7861B68843344684AB0932CB219FBDFC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29">
    <w:name w:val="315E197ABC1F4BAFA983F8902431BA33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8">
    <w:name w:val="4F302EBC4D944ACAB16C7F435D8D3E54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8">
    <w:name w:val="8F8AABC4F7414709BD28FE649BD33D9C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8">
    <w:name w:val="95FFCB3D6927436BB9DB5EAFF61D8565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8">
    <w:name w:val="A70FD8AA3FB345AEBF8D76AD738DF4F3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7">
    <w:name w:val="8E8BB0C8083C44D69855C13461DC1E5E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0">
    <w:name w:val="E91BC986728C49E6870AC4577C912995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7">
    <w:name w:val="A8536FEB777B41C885F4DC126971E5B5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8">
    <w:name w:val="4A1265FCEE8D49A49665220689D2BB35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3">
    <w:name w:val="B664C3D9F21A4BA7945190E69FE84D86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4">
    <w:name w:val="D79DE0AD75164127BE4259B8DC0A9887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4">
    <w:name w:val="6AD2B04E383C4D96BFDB6EB49966DBE5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0">
    <w:name w:val="25F925C2D5AF472ABF2CBA8D8B4E29CD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1">
    <w:name w:val="44ED405809764E73A9CCB267C76C1F0B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1">
    <w:name w:val="834B2BC098D841EA931D016D6F11C813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1">
    <w:name w:val="1829EABB7DA64DF6A2D78EF03A92DE5C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1">
    <w:name w:val="6AE6F5D716AB462EA6EDFF3CDEBD45CC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8">
    <w:name w:val="5BA0B84D84964071B9B19BEEE6CB4FA6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7">
    <w:name w:val="44D8161C1A5D46128C9CF3E0A5874C1E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7">
    <w:name w:val="B62C78F89CB34E729097E333EAC0897D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4">
    <w:name w:val="B84FFDFE20C74516B4667897A677C78E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4">
    <w:name w:val="E57394CF6BCA42B6B20A96FB69F4BAC7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4">
    <w:name w:val="907CE99ADF504F4BAD48BC654592B4E1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2">
    <w:name w:val="CC74C7A78B3A439C8A0B27C74C89972B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1">
    <w:name w:val="7861B68843344684AB0932CB219FBDFC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0">
    <w:name w:val="315E197ABC1F4BAFA983F8902431BA33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29">
    <w:name w:val="4F302EBC4D944ACAB16C7F435D8D3E54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29">
    <w:name w:val="8F8AABC4F7414709BD28FE649BD33D9C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29">
    <w:name w:val="95FFCB3D6927436BB9DB5EAFF61D8565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29">
    <w:name w:val="A70FD8AA3FB345AEBF8D76AD738DF4F3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8">
    <w:name w:val="8E8BB0C8083C44D69855C13461DC1E5E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1">
    <w:name w:val="E91BC986728C49E6870AC4577C912995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8">
    <w:name w:val="A8536FEB777B41C885F4DC126971E5B5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19">
    <w:name w:val="4A1265FCEE8D49A49665220689D2BB35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4">
    <w:name w:val="B664C3D9F21A4BA7945190E69FE84D86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5">
    <w:name w:val="D79DE0AD75164127BE4259B8DC0A9887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5">
    <w:name w:val="6AD2B04E383C4D96BFDB6EB49966DBE5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1">
    <w:name w:val="25F925C2D5AF472ABF2CBA8D8B4E29CD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2">
    <w:name w:val="44ED405809764E73A9CCB267C76C1F0B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2">
    <w:name w:val="834B2BC098D841EA931D016D6F11C813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2">
    <w:name w:val="1829EABB7DA64DF6A2D78EF03A92DE5C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2">
    <w:name w:val="6AE6F5D716AB462EA6EDFF3CDEBD45CC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9">
    <w:name w:val="5BA0B84D84964071B9B19BEEE6CB4FA6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8">
    <w:name w:val="44D8161C1A5D46128C9CF3E0A5874C1E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8">
    <w:name w:val="B62C78F89CB34E729097E333EAC0897D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5">
    <w:name w:val="B84FFDFE20C74516B4667897A677C78E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5">
    <w:name w:val="E57394CF6BCA42B6B20A96FB69F4BAC7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5">
    <w:name w:val="907CE99ADF504F4BAD48BC654592B4E1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3">
    <w:name w:val="CC74C7A78B3A439C8A0B27C74C89972B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2">
    <w:name w:val="7861B68843344684AB0932CB219FBDFC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1">
    <w:name w:val="315E197ABC1F4BAFA983F8902431BA33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0">
    <w:name w:val="4F302EBC4D944ACAB16C7F435D8D3E54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0">
    <w:name w:val="8F8AABC4F7414709BD28FE649BD33D9C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0">
    <w:name w:val="95FFCB3D6927436BB9DB5EAFF61D8565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0">
    <w:name w:val="A70FD8AA3FB345AEBF8D76AD738DF4F3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29">
    <w:name w:val="8E8BB0C8083C44D69855C13461DC1E5E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2">
    <w:name w:val="E91BC986728C49E6870AC4577C912995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19">
    <w:name w:val="A8536FEB777B41C885F4DC126971E5B5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0">
    <w:name w:val="4A1265FCEE8D49A49665220689D2BB35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5">
    <w:name w:val="B664C3D9F21A4BA7945190E69FE84D86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6">
    <w:name w:val="D79DE0AD75164127BE4259B8DC0A9887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6">
    <w:name w:val="6AD2B04E383C4D96BFDB6EB49966DBE5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2">
    <w:name w:val="25F925C2D5AF472ABF2CBA8D8B4E29CD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3">
    <w:name w:val="44ED405809764E73A9CCB267C76C1F0B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3">
    <w:name w:val="834B2BC098D841EA931D016D6F11C813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3">
    <w:name w:val="1829EABB7DA64DF6A2D78EF03A92DE5C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3">
    <w:name w:val="6AE6F5D716AB462EA6EDFF3CDEBD45CC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0">
    <w:name w:val="5BA0B84D84964071B9B19BEEE6CB4FA6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9">
    <w:name w:val="44D8161C1A5D46128C9CF3E0A5874C1E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9">
    <w:name w:val="B62C78F89CB34E729097E333EAC0897D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6">
    <w:name w:val="B84FFDFE20C74516B4667897A677C78E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6">
    <w:name w:val="E57394CF6BCA42B6B20A96FB69F4BAC7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6">
    <w:name w:val="907CE99ADF504F4BAD48BC654592B4E1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4">
    <w:name w:val="CC74C7A78B3A439C8A0B27C74C89972B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3">
    <w:name w:val="7861B68843344684AB0932CB219FBDFC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2">
    <w:name w:val="315E197ABC1F4BAFA983F8902431BA33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1">
    <w:name w:val="4F302EBC4D944ACAB16C7F435D8D3E54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1">
    <w:name w:val="8F8AABC4F7414709BD28FE649BD33D9C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1">
    <w:name w:val="95FFCB3D6927436BB9DB5EAFF61D8565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1">
    <w:name w:val="A70FD8AA3FB345AEBF8D76AD738DF4F3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0">
    <w:name w:val="8E8BB0C8083C44D69855C13461DC1E5E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3">
    <w:name w:val="E91BC986728C49E6870AC4577C912995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0">
    <w:name w:val="A8536FEB777B41C885F4DC126971E5B5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1">
    <w:name w:val="4A1265FCEE8D49A49665220689D2BB35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6">
    <w:name w:val="B664C3D9F21A4BA7945190E69FE84D86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7">
    <w:name w:val="D79DE0AD75164127BE4259B8DC0A9887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7">
    <w:name w:val="6AD2B04E383C4D96BFDB6EB49966DBE5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3">
    <w:name w:val="25F925C2D5AF472ABF2CBA8D8B4E29CD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4">
    <w:name w:val="44ED405809764E73A9CCB267C76C1F0B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4">
    <w:name w:val="834B2BC098D841EA931D016D6F11C813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4">
    <w:name w:val="1829EABB7DA64DF6A2D78EF03A92DE5C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4">
    <w:name w:val="6AE6F5D716AB462EA6EDFF3CDEBD45CC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1">
    <w:name w:val="5BA0B84D84964071B9B19BEEE6CB4FA6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0">
    <w:name w:val="44D8161C1A5D46128C9CF3E0A5874C1E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0">
    <w:name w:val="B62C78F89CB34E729097E333EAC0897D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7">
    <w:name w:val="B84FFDFE20C74516B4667897A677C78E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7">
    <w:name w:val="E57394CF6BCA42B6B20A96FB69F4BAC7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7">
    <w:name w:val="907CE99ADF504F4BAD48BC654592B4E1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5">
    <w:name w:val="CC74C7A78B3A439C8A0B27C74C89972B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4">
    <w:name w:val="7861B68843344684AB0932CB219FBDFC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3">
    <w:name w:val="315E197ABC1F4BAFA983F8902431BA33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2">
    <w:name w:val="4F302EBC4D944ACAB16C7F435D8D3E54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2">
    <w:name w:val="8F8AABC4F7414709BD28FE649BD33D9C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2">
    <w:name w:val="95FFCB3D6927436BB9DB5EAFF61D8565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2">
    <w:name w:val="A70FD8AA3FB345AEBF8D76AD738DF4F3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1">
    <w:name w:val="8E8BB0C8083C44D69855C13461DC1E5E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4">
    <w:name w:val="E91BC986728C49E6870AC4577C912995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1">
    <w:name w:val="A8536FEB777B41C885F4DC126971E5B5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2">
    <w:name w:val="4A1265FCEE8D49A49665220689D2BB35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7">
    <w:name w:val="B664C3D9F21A4BA7945190E69FE84D86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8">
    <w:name w:val="D79DE0AD75164127BE4259B8DC0A9887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8">
    <w:name w:val="6AD2B04E383C4D96BFDB6EB49966DBE5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4">
    <w:name w:val="25F925C2D5AF472ABF2CBA8D8B4E29CD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5">
    <w:name w:val="44ED405809764E73A9CCB267C76C1F0B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5">
    <w:name w:val="834B2BC098D841EA931D016D6F11C813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5">
    <w:name w:val="1829EABB7DA64DF6A2D78EF03A92DE5C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5">
    <w:name w:val="6AE6F5D716AB462EA6EDFF3CDEBD45CC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2">
    <w:name w:val="5BA0B84D84964071B9B19BEEE6CB4FA6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1">
    <w:name w:val="44D8161C1A5D46128C9CF3E0A5874C1E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1">
    <w:name w:val="B62C78F89CB34E729097E333EAC0897D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8">
    <w:name w:val="B84FFDFE20C74516B4667897A677C78E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8">
    <w:name w:val="E57394CF6BCA42B6B20A96FB69F4BAC7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8">
    <w:name w:val="907CE99ADF504F4BAD48BC654592B4E1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6">
    <w:name w:val="CC74C7A78B3A439C8A0B27C74C89972B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5">
    <w:name w:val="7861B68843344684AB0932CB219FBDFC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4">
    <w:name w:val="315E197ABC1F4BAFA983F8902431BA33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3">
    <w:name w:val="4F302EBC4D944ACAB16C7F435D8D3E54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3">
    <w:name w:val="8F8AABC4F7414709BD28FE649BD33D9C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3">
    <w:name w:val="95FFCB3D6927436BB9DB5EAFF61D8565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3">
    <w:name w:val="A70FD8AA3FB345AEBF8D76AD738DF4F3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2">
    <w:name w:val="8E8BB0C8083C44D69855C13461DC1E5E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5">
    <w:name w:val="E91BC986728C49E6870AC4577C912995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2">
    <w:name w:val="A8536FEB777B41C885F4DC126971E5B5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3">
    <w:name w:val="4A1265FCEE8D49A49665220689D2BB35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8">
    <w:name w:val="B664C3D9F21A4BA7945190E69FE84D86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19">
    <w:name w:val="D79DE0AD75164127BE4259B8DC0A9887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19">
    <w:name w:val="6AD2B04E383C4D96BFDB6EB49966DBE5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0C0C4FD8D654AF48AE5D0C7B9E17CEB">
    <w:name w:val="70C0C4FD8D654AF48AE5D0C7B9E17CEB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5">
    <w:name w:val="25F925C2D5AF472ABF2CBA8D8B4E29CD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6">
    <w:name w:val="44ED405809764E73A9CCB267C76C1F0B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6">
    <w:name w:val="834B2BC098D841EA931D016D6F11C813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6">
    <w:name w:val="1829EABB7DA64DF6A2D78EF03A92DE5C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6">
    <w:name w:val="6AE6F5D716AB462EA6EDFF3CDEBD45CC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3">
    <w:name w:val="5BA0B84D84964071B9B19BEEE6CB4FA6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2">
    <w:name w:val="44D8161C1A5D46128C9CF3E0A5874C1E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2">
    <w:name w:val="B62C78F89CB34E729097E333EAC0897D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39">
    <w:name w:val="B84FFDFE20C74516B4667897A677C78E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39">
    <w:name w:val="E57394CF6BCA42B6B20A96FB69F4BAC7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39">
    <w:name w:val="907CE99ADF504F4BAD48BC654592B4E1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7">
    <w:name w:val="CC74C7A78B3A439C8A0B27C74C89972B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6">
    <w:name w:val="7861B68843344684AB0932CB219FBDFC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5">
    <w:name w:val="315E197ABC1F4BAFA983F8902431BA33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4">
    <w:name w:val="4F302EBC4D944ACAB16C7F435D8D3E54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4">
    <w:name w:val="8F8AABC4F7414709BD28FE649BD33D9C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4">
    <w:name w:val="95FFCB3D6927436BB9DB5EAFF61D8565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4">
    <w:name w:val="A70FD8AA3FB345AEBF8D76AD738DF4F3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3">
    <w:name w:val="8E8BB0C8083C44D69855C13461DC1E5E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6">
    <w:name w:val="E91BC986728C49E6870AC4577C912995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3">
    <w:name w:val="A8536FEB777B41C885F4DC126971E5B5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4">
    <w:name w:val="4A1265FCEE8D49A49665220689D2BB35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19">
    <w:name w:val="B664C3D9F21A4BA7945190E69FE84D86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0">
    <w:name w:val="D79DE0AD75164127BE4259B8DC0A9887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0">
    <w:name w:val="6AD2B04E383C4D96BFDB6EB49966DBE5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0C0C4FD8D654AF48AE5D0C7B9E17CEB1">
    <w:name w:val="70C0C4FD8D654AF48AE5D0C7B9E17CEB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6">
    <w:name w:val="25F925C2D5AF472ABF2CBA8D8B4E29CD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7">
    <w:name w:val="44ED405809764E73A9CCB267C76C1F0B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7">
    <w:name w:val="834B2BC098D841EA931D016D6F11C813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7">
    <w:name w:val="1829EABB7DA64DF6A2D78EF03A92DE5C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7">
    <w:name w:val="6AE6F5D716AB462EA6EDFF3CDEBD45CC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4">
    <w:name w:val="5BA0B84D84964071B9B19BEEE6CB4FA6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3">
    <w:name w:val="44D8161C1A5D46128C9CF3E0A5874C1E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3">
    <w:name w:val="B62C78F89CB34E729097E333EAC0897D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0">
    <w:name w:val="B84FFDFE20C74516B4667897A677C78E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0">
    <w:name w:val="E57394CF6BCA42B6B20A96FB69F4BAC7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0">
    <w:name w:val="907CE99ADF504F4BAD48BC654592B4E1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8">
    <w:name w:val="CC74C7A78B3A439C8A0B27C74C89972B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7">
    <w:name w:val="7861B68843344684AB0932CB219FBDFC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6">
    <w:name w:val="315E197ABC1F4BAFA983F8902431BA33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5">
    <w:name w:val="4F302EBC4D944ACAB16C7F435D8D3E54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5">
    <w:name w:val="8F8AABC4F7414709BD28FE649BD33D9C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5">
    <w:name w:val="95FFCB3D6927436BB9DB5EAFF61D8565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5">
    <w:name w:val="A70FD8AA3FB345AEBF8D76AD738DF4F3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4">
    <w:name w:val="8E8BB0C8083C44D69855C13461DC1E5E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7">
    <w:name w:val="E91BC986728C49E6870AC4577C912995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4">
    <w:name w:val="A8536FEB777B41C885F4DC126971E5B5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5">
    <w:name w:val="4A1265FCEE8D49A49665220689D2BB35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0">
    <w:name w:val="B664C3D9F21A4BA7945190E69FE84D86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1">
    <w:name w:val="D79DE0AD75164127BE4259B8DC0A9887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1">
    <w:name w:val="6AD2B04E383C4D96BFDB6EB49966DBE5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7">
    <w:name w:val="25F925C2D5AF472ABF2CBA8D8B4E29CD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8">
    <w:name w:val="44ED405809764E73A9CCB267C76C1F0B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8">
    <w:name w:val="834B2BC098D841EA931D016D6F11C813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8">
    <w:name w:val="1829EABB7DA64DF6A2D78EF03A92DE5C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8">
    <w:name w:val="6AE6F5D716AB462EA6EDFF3CDEBD45CC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5">
    <w:name w:val="5BA0B84D84964071B9B19BEEE6CB4FA6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4">
    <w:name w:val="44D8161C1A5D46128C9CF3E0A5874C1E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4">
    <w:name w:val="B62C78F89CB34E729097E333EAC0897D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">
    <w:name w:val="C1996ACFFD604689B67D616AACE16D81"/>
    <w:rsid w:val="00A81E4F"/>
  </w:style>
  <w:style w:type="paragraph" w:customStyle="1" w:styleId="7CCA388DAFEC476F900A2036196457C6">
    <w:name w:val="7CCA388DAFEC476F900A2036196457C6"/>
    <w:rsid w:val="00A81E4F"/>
  </w:style>
  <w:style w:type="paragraph" w:customStyle="1" w:styleId="F146193CC535406FB9FF29D6C6F50A32">
    <w:name w:val="F146193CC535406FB9FF29D6C6F50A32"/>
    <w:rsid w:val="00A81E4F"/>
  </w:style>
  <w:style w:type="paragraph" w:customStyle="1" w:styleId="4DBF2DBAEA024417B44BC6138B8CE1CB">
    <w:name w:val="4DBF2DBAEA024417B44BC6138B8CE1CB"/>
    <w:rsid w:val="00A81E4F"/>
  </w:style>
  <w:style w:type="paragraph" w:customStyle="1" w:styleId="B84FFDFE20C74516B4667897A677C78E41">
    <w:name w:val="B84FFDFE20C74516B4667897A677C78E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1">
    <w:name w:val="E57394CF6BCA42B6B20A96FB69F4BAC7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1">
    <w:name w:val="907CE99ADF504F4BAD48BC654592B4E1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39">
    <w:name w:val="CC74C7A78B3A439C8A0B27C74C89972B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8">
    <w:name w:val="7861B68843344684AB0932CB219FBDFC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7">
    <w:name w:val="315E197ABC1F4BAFA983F8902431BA33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6">
    <w:name w:val="4F302EBC4D944ACAB16C7F435D8D3E54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6">
    <w:name w:val="8F8AABC4F7414709BD28FE649BD33D9C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6">
    <w:name w:val="95FFCB3D6927436BB9DB5EAFF61D8565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6">
    <w:name w:val="A70FD8AA3FB345AEBF8D76AD738DF4F3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5">
    <w:name w:val="8E8BB0C8083C44D69855C13461DC1E5E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8">
    <w:name w:val="E91BC986728C49E6870AC4577C912995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5">
    <w:name w:val="A8536FEB777B41C885F4DC126971E5B5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6">
    <w:name w:val="4A1265FCEE8D49A49665220689D2BB35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1">
    <w:name w:val="B664C3D9F21A4BA7945190E69FE84D86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2">
    <w:name w:val="D79DE0AD75164127BE4259B8DC0A9887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2">
    <w:name w:val="6AD2B04E383C4D96BFDB6EB49966DBE5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1">
    <w:name w:val="C1996ACFFD604689B67D616AACE16D8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1">
    <w:name w:val="7CCA388DAFEC476F900A2036196457C6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1">
    <w:name w:val="F146193CC535406FB9FF29D6C6F50A3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1">
    <w:name w:val="4DBF2DBAEA024417B44BC6138B8CE1CB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8">
    <w:name w:val="25F925C2D5AF472ABF2CBA8D8B4E29CD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19">
    <w:name w:val="44ED405809764E73A9CCB267C76C1F0B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19">
    <w:name w:val="834B2BC098D841EA931D016D6F11C813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19">
    <w:name w:val="1829EABB7DA64DF6A2D78EF03A92DE5C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19">
    <w:name w:val="6AE6F5D716AB462EA6EDFF3CDEBD45CC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6">
    <w:name w:val="5BA0B84D84964071B9B19BEEE6CB4FA6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5">
    <w:name w:val="44D8161C1A5D46128C9CF3E0A5874C1E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5">
    <w:name w:val="B62C78F89CB34E729097E333EAC0897D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2">
    <w:name w:val="B84FFDFE20C74516B4667897A677C78E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2">
    <w:name w:val="E57394CF6BCA42B6B20A96FB69F4BAC7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2">
    <w:name w:val="907CE99ADF504F4BAD48BC654592B4E1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0">
    <w:name w:val="CC74C7A78B3A439C8A0B27C74C89972B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39">
    <w:name w:val="7861B68843344684AB0932CB219FBDFC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8">
    <w:name w:val="315E197ABC1F4BAFA983F8902431BA33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7">
    <w:name w:val="4F302EBC4D944ACAB16C7F435D8D3E54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7">
    <w:name w:val="8F8AABC4F7414709BD28FE649BD33D9C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7">
    <w:name w:val="95FFCB3D6927436BB9DB5EAFF61D8565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7">
    <w:name w:val="A70FD8AA3FB345AEBF8D76AD738DF4F3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6">
    <w:name w:val="8E8BB0C8083C44D69855C13461DC1E5E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29">
    <w:name w:val="E91BC986728C49E6870AC4577C912995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6">
    <w:name w:val="A8536FEB777B41C885F4DC126971E5B5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7">
    <w:name w:val="4A1265FCEE8D49A49665220689D2BB35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2">
    <w:name w:val="B664C3D9F21A4BA7945190E69FE84D86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3">
    <w:name w:val="D79DE0AD75164127BE4259B8DC0A9887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3">
    <w:name w:val="6AD2B04E383C4D96BFDB6EB49966DBE5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2">
    <w:name w:val="C1996ACFFD604689B67D616AACE16D8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2">
    <w:name w:val="7CCA388DAFEC476F900A2036196457C6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2">
    <w:name w:val="F146193CC535406FB9FF29D6C6F50A3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2">
    <w:name w:val="4DBF2DBAEA024417B44BC6138B8CE1CB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19">
    <w:name w:val="25F925C2D5AF472ABF2CBA8D8B4E29CD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0">
    <w:name w:val="44ED405809764E73A9CCB267C76C1F0B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0">
    <w:name w:val="834B2BC098D841EA931D016D6F11C813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0">
    <w:name w:val="1829EABB7DA64DF6A2D78EF03A92DE5C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0">
    <w:name w:val="6AE6F5D716AB462EA6EDFF3CDEBD45CC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7">
    <w:name w:val="5BA0B84D84964071B9B19BEEE6CB4FA6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6">
    <w:name w:val="44D8161C1A5D46128C9CF3E0A5874C1E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6">
    <w:name w:val="B62C78F89CB34E729097E333EAC0897D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3">
    <w:name w:val="B84FFDFE20C74516B4667897A677C78E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3">
    <w:name w:val="E57394CF6BCA42B6B20A96FB69F4BAC7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3">
    <w:name w:val="907CE99ADF504F4BAD48BC654592B4E1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1">
    <w:name w:val="CC74C7A78B3A439C8A0B27C74C89972B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0">
    <w:name w:val="7861B68843344684AB0932CB219FBDFC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39">
    <w:name w:val="315E197ABC1F4BAFA983F8902431BA33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8">
    <w:name w:val="4F302EBC4D944ACAB16C7F435D8D3E54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8">
    <w:name w:val="8F8AABC4F7414709BD28FE649BD33D9C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8">
    <w:name w:val="95FFCB3D6927436BB9DB5EAFF61D8565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8">
    <w:name w:val="A70FD8AA3FB345AEBF8D76AD738DF4F3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7">
    <w:name w:val="8E8BB0C8083C44D69855C13461DC1E5E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0">
    <w:name w:val="E91BC986728C49E6870AC4577C912995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7">
    <w:name w:val="A8536FEB777B41C885F4DC126971E5B5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8">
    <w:name w:val="4A1265FCEE8D49A49665220689D2BB35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3">
    <w:name w:val="B664C3D9F21A4BA7945190E69FE84D86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4">
    <w:name w:val="D79DE0AD75164127BE4259B8DC0A9887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4">
    <w:name w:val="6AD2B04E383C4D96BFDB6EB49966DBE5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3">
    <w:name w:val="C1996ACFFD604689B67D616AACE16D81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3">
    <w:name w:val="7CCA388DAFEC476F900A2036196457C6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3">
    <w:name w:val="F146193CC535406FB9FF29D6C6F50A3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3">
    <w:name w:val="4DBF2DBAEA024417B44BC6138B8CE1CB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0">
    <w:name w:val="25F925C2D5AF472ABF2CBA8D8B4E29CD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1">
    <w:name w:val="44ED405809764E73A9CCB267C76C1F0B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1">
    <w:name w:val="834B2BC098D841EA931D016D6F11C813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1">
    <w:name w:val="1829EABB7DA64DF6A2D78EF03A92DE5C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1">
    <w:name w:val="6AE6F5D716AB462EA6EDFF3CDEBD45CC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8">
    <w:name w:val="5BA0B84D84964071B9B19BEEE6CB4FA6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7">
    <w:name w:val="44D8161C1A5D46128C9CF3E0A5874C1E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7">
    <w:name w:val="B62C78F89CB34E729097E333EAC0897D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4">
    <w:name w:val="B84FFDFE20C74516B4667897A677C78E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4">
    <w:name w:val="E57394CF6BCA42B6B20A96FB69F4BAC7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4">
    <w:name w:val="907CE99ADF504F4BAD48BC654592B4E1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2">
    <w:name w:val="CC74C7A78B3A439C8A0B27C74C89972B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1">
    <w:name w:val="7861B68843344684AB0932CB219FBDFC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0">
    <w:name w:val="315E197ABC1F4BAFA983F8902431BA33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39">
    <w:name w:val="4F302EBC4D944ACAB16C7F435D8D3E54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39">
    <w:name w:val="8F8AABC4F7414709BD28FE649BD33D9C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39">
    <w:name w:val="95FFCB3D6927436BB9DB5EAFF61D8565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39">
    <w:name w:val="A70FD8AA3FB345AEBF8D76AD738DF4F3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8">
    <w:name w:val="8E8BB0C8083C44D69855C13461DC1E5E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1">
    <w:name w:val="E91BC986728C49E6870AC4577C912995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8">
    <w:name w:val="A8536FEB777B41C885F4DC126971E5B5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29">
    <w:name w:val="4A1265FCEE8D49A49665220689D2BB35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4">
    <w:name w:val="B664C3D9F21A4BA7945190E69FE84D86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5">
    <w:name w:val="D79DE0AD75164127BE4259B8DC0A9887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5">
    <w:name w:val="6AD2B04E383C4D96BFDB6EB49966DBE5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4">
    <w:name w:val="C1996ACFFD604689B67D616AACE16D81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4">
    <w:name w:val="7CCA388DAFEC476F900A2036196457C6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4">
    <w:name w:val="F146193CC535406FB9FF29D6C6F50A3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4">
    <w:name w:val="4DBF2DBAEA024417B44BC6138B8CE1CB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1">
    <w:name w:val="25F925C2D5AF472ABF2CBA8D8B4E29CD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2">
    <w:name w:val="44ED405809764E73A9CCB267C76C1F0B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2">
    <w:name w:val="834B2BC098D841EA931D016D6F11C813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2">
    <w:name w:val="1829EABB7DA64DF6A2D78EF03A92DE5C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2">
    <w:name w:val="6AE6F5D716AB462EA6EDFF3CDEBD45CC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19">
    <w:name w:val="5BA0B84D84964071B9B19BEEE6CB4FA6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8">
    <w:name w:val="44D8161C1A5D46128C9CF3E0A5874C1E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8">
    <w:name w:val="B62C78F89CB34E729097E333EAC0897D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5">
    <w:name w:val="B84FFDFE20C74516B4667897A677C78E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5">
    <w:name w:val="E57394CF6BCA42B6B20A96FB69F4BAC7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5">
    <w:name w:val="907CE99ADF504F4BAD48BC654592B4E1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3">
    <w:name w:val="CC74C7A78B3A439C8A0B27C74C89972B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2">
    <w:name w:val="7861B68843344684AB0932CB219FBDFC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1">
    <w:name w:val="315E197ABC1F4BAFA983F8902431BA33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0">
    <w:name w:val="4F302EBC4D944ACAB16C7F435D8D3E54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0">
    <w:name w:val="8F8AABC4F7414709BD28FE649BD33D9C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0">
    <w:name w:val="95FFCB3D6927436BB9DB5EAFF61D8565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0">
    <w:name w:val="A70FD8AA3FB345AEBF8D76AD738DF4F3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39">
    <w:name w:val="8E8BB0C8083C44D69855C13461DC1E5E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2">
    <w:name w:val="E91BC986728C49E6870AC4577C912995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29">
    <w:name w:val="A8536FEB777B41C885F4DC126971E5B5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0">
    <w:name w:val="4A1265FCEE8D49A49665220689D2BB35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5">
    <w:name w:val="B664C3D9F21A4BA7945190E69FE84D86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6">
    <w:name w:val="D79DE0AD75164127BE4259B8DC0A9887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6">
    <w:name w:val="6AD2B04E383C4D96BFDB6EB49966DBE5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5">
    <w:name w:val="C1996ACFFD604689B67D616AACE16D81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5">
    <w:name w:val="7CCA388DAFEC476F900A2036196457C6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5">
    <w:name w:val="F146193CC535406FB9FF29D6C6F50A3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5">
    <w:name w:val="4DBF2DBAEA024417B44BC6138B8CE1CB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2">
    <w:name w:val="25F925C2D5AF472ABF2CBA8D8B4E29CD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3">
    <w:name w:val="44ED405809764E73A9CCB267C76C1F0B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3">
    <w:name w:val="834B2BC098D841EA931D016D6F11C813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3">
    <w:name w:val="1829EABB7DA64DF6A2D78EF03A92DE5C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3">
    <w:name w:val="6AE6F5D716AB462EA6EDFF3CDEBD45CC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0">
    <w:name w:val="5BA0B84D84964071B9B19BEEE6CB4FA6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19">
    <w:name w:val="44D8161C1A5D46128C9CF3E0A5874C1E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19">
    <w:name w:val="B62C78F89CB34E729097E333EAC0897D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6">
    <w:name w:val="B84FFDFE20C74516B4667897A677C78E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6">
    <w:name w:val="E57394CF6BCA42B6B20A96FB69F4BAC7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6">
    <w:name w:val="907CE99ADF504F4BAD48BC654592B4E1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4">
    <w:name w:val="CC74C7A78B3A439C8A0B27C74C89972B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3">
    <w:name w:val="7861B68843344684AB0932CB219FBDFC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2">
    <w:name w:val="315E197ABC1F4BAFA983F8902431BA33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1">
    <w:name w:val="4F302EBC4D944ACAB16C7F435D8D3E54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1">
    <w:name w:val="8F8AABC4F7414709BD28FE649BD33D9C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1">
    <w:name w:val="95FFCB3D6927436BB9DB5EAFF61D8565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1">
    <w:name w:val="A70FD8AA3FB345AEBF8D76AD738DF4F3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0">
    <w:name w:val="8E8BB0C8083C44D69855C13461DC1E5E4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3">
    <w:name w:val="E91BC986728C49E6870AC4577C912995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0">
    <w:name w:val="A8536FEB777B41C885F4DC126971E5B5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1">
    <w:name w:val="4A1265FCEE8D49A49665220689D2BB35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6">
    <w:name w:val="B664C3D9F21A4BA7945190E69FE84D86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7">
    <w:name w:val="D79DE0AD75164127BE4259B8DC0A9887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7">
    <w:name w:val="6AD2B04E383C4D96BFDB6EB49966DBE5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6">
    <w:name w:val="C1996ACFFD604689B67D616AACE16D81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6">
    <w:name w:val="7CCA388DAFEC476F900A2036196457C6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6">
    <w:name w:val="F146193CC535406FB9FF29D6C6F50A3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6">
    <w:name w:val="4DBF2DBAEA024417B44BC6138B8CE1CB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3">
    <w:name w:val="25F925C2D5AF472ABF2CBA8D8B4E29CD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4">
    <w:name w:val="44ED405809764E73A9CCB267C76C1F0B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4">
    <w:name w:val="834B2BC098D841EA931D016D6F11C813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4">
    <w:name w:val="1829EABB7DA64DF6A2D78EF03A92DE5C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4">
    <w:name w:val="6AE6F5D716AB462EA6EDFF3CDEBD45CC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1">
    <w:name w:val="5BA0B84D84964071B9B19BEEE6CB4FA6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0">
    <w:name w:val="44D8161C1A5D46128C9CF3E0A5874C1E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0">
    <w:name w:val="B62C78F89CB34E729097E333EAC0897D2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7">
    <w:name w:val="B84FFDFE20C74516B4667897A677C78E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7">
    <w:name w:val="E57394CF6BCA42B6B20A96FB69F4BAC7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7">
    <w:name w:val="907CE99ADF504F4BAD48BC654592B4E1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5">
    <w:name w:val="CC74C7A78B3A439C8A0B27C74C89972B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4">
    <w:name w:val="7861B68843344684AB0932CB219FBDFC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3">
    <w:name w:val="315E197ABC1F4BAFA983F8902431BA33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2">
    <w:name w:val="4F302EBC4D944ACAB16C7F435D8D3E54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2">
    <w:name w:val="8F8AABC4F7414709BD28FE649BD33D9C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2">
    <w:name w:val="95FFCB3D6927436BB9DB5EAFF61D8565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2">
    <w:name w:val="A70FD8AA3FB345AEBF8D76AD738DF4F3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1">
    <w:name w:val="8E8BB0C8083C44D69855C13461DC1E5E4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4">
    <w:name w:val="E91BC986728C49E6870AC4577C912995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1">
    <w:name w:val="A8536FEB777B41C885F4DC126971E5B5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2">
    <w:name w:val="4A1265FCEE8D49A49665220689D2BB35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7">
    <w:name w:val="B664C3D9F21A4BA7945190E69FE84D86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8">
    <w:name w:val="D79DE0AD75164127BE4259B8DC0A9887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8">
    <w:name w:val="6AD2B04E383C4D96BFDB6EB49966DBE5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7">
    <w:name w:val="C1996ACFFD604689B67D616AACE16D81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7">
    <w:name w:val="7CCA388DAFEC476F900A2036196457C6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7">
    <w:name w:val="F146193CC535406FB9FF29D6C6F50A3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7">
    <w:name w:val="4DBF2DBAEA024417B44BC6138B8CE1CB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4">
    <w:name w:val="25F925C2D5AF472ABF2CBA8D8B4E29CD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5">
    <w:name w:val="44ED405809764E73A9CCB267C76C1F0B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5">
    <w:name w:val="834B2BC098D841EA931D016D6F11C813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5">
    <w:name w:val="1829EABB7DA64DF6A2D78EF03A92DE5C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5">
    <w:name w:val="6AE6F5D716AB462EA6EDFF3CDEBD45CC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2">
    <w:name w:val="5BA0B84D84964071B9B19BEEE6CB4FA6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1">
    <w:name w:val="44D8161C1A5D46128C9CF3E0A5874C1E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1">
    <w:name w:val="B62C78F89CB34E729097E333EAC0897D2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8">
    <w:name w:val="B84FFDFE20C74516B4667897A677C78E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8">
    <w:name w:val="E57394CF6BCA42B6B20A96FB69F4BAC7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8">
    <w:name w:val="907CE99ADF504F4BAD48BC654592B4E1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6">
    <w:name w:val="CC74C7A78B3A439C8A0B27C74C89972B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5">
    <w:name w:val="7861B68843344684AB0932CB219FBDFC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4">
    <w:name w:val="315E197ABC1F4BAFA983F8902431BA33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3">
    <w:name w:val="4F302EBC4D944ACAB16C7F435D8D3E54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3">
    <w:name w:val="8F8AABC4F7414709BD28FE649BD33D9C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3">
    <w:name w:val="95FFCB3D6927436BB9DB5EAFF61D8565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3">
    <w:name w:val="A70FD8AA3FB345AEBF8D76AD738DF4F3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2">
    <w:name w:val="8E8BB0C8083C44D69855C13461DC1E5E4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5">
    <w:name w:val="E91BC986728C49E6870AC4577C912995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2">
    <w:name w:val="A8536FEB777B41C885F4DC126971E5B5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3">
    <w:name w:val="4A1265FCEE8D49A49665220689D2BB35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8">
    <w:name w:val="B664C3D9F21A4BA7945190E69FE84D86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29">
    <w:name w:val="D79DE0AD75164127BE4259B8DC0A9887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29">
    <w:name w:val="6AD2B04E383C4D96BFDB6EB49966DBE5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8">
    <w:name w:val="C1996ACFFD604689B67D616AACE16D81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8">
    <w:name w:val="7CCA388DAFEC476F900A2036196457C6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8">
    <w:name w:val="F146193CC535406FB9FF29D6C6F50A3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8">
    <w:name w:val="4DBF2DBAEA024417B44BC6138B8CE1CB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5">
    <w:name w:val="25F925C2D5AF472ABF2CBA8D8B4E29CD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6">
    <w:name w:val="44ED405809764E73A9CCB267C76C1F0B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6">
    <w:name w:val="834B2BC098D841EA931D016D6F11C813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6">
    <w:name w:val="1829EABB7DA64DF6A2D78EF03A92DE5C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6">
    <w:name w:val="6AE6F5D716AB462EA6EDFF3CDEBD45CC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3">
    <w:name w:val="5BA0B84D84964071B9B19BEEE6CB4FA6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2">
    <w:name w:val="44D8161C1A5D46128C9CF3E0A5874C1E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2">
    <w:name w:val="B62C78F89CB34E729097E333EAC0897D2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49">
    <w:name w:val="B84FFDFE20C74516B4667897A677C78E4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49">
    <w:name w:val="E57394CF6BCA42B6B20A96FB69F4BAC74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49">
    <w:name w:val="907CE99ADF504F4BAD48BC654592B4E14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7">
    <w:name w:val="CC74C7A78B3A439C8A0B27C74C89972B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6">
    <w:name w:val="7861B68843344684AB0932CB219FBDFC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5">
    <w:name w:val="315E197ABC1F4BAFA983F8902431BA33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4">
    <w:name w:val="4F302EBC4D944ACAB16C7F435D8D3E54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4">
    <w:name w:val="8F8AABC4F7414709BD28FE649BD33D9C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4">
    <w:name w:val="95FFCB3D6927436BB9DB5EAFF61D8565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4">
    <w:name w:val="A70FD8AA3FB345AEBF8D76AD738DF4F3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3">
    <w:name w:val="8E8BB0C8083C44D69855C13461DC1E5E4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6">
    <w:name w:val="E91BC986728C49E6870AC4577C912995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3">
    <w:name w:val="A8536FEB777B41C885F4DC126971E5B5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4">
    <w:name w:val="4A1265FCEE8D49A49665220689D2BB35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29">
    <w:name w:val="B664C3D9F21A4BA7945190E69FE84D86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30">
    <w:name w:val="D79DE0AD75164127BE4259B8DC0A9887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30">
    <w:name w:val="6AD2B04E383C4D96BFDB6EB49966DBE5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9">
    <w:name w:val="C1996ACFFD604689B67D616AACE16D81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9">
    <w:name w:val="7CCA388DAFEC476F900A2036196457C6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9">
    <w:name w:val="F146193CC535406FB9FF29D6C6F50A3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9">
    <w:name w:val="4DBF2DBAEA024417B44BC6138B8CE1CB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6">
    <w:name w:val="25F925C2D5AF472ABF2CBA8D8B4E29CD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7">
    <w:name w:val="44ED405809764E73A9CCB267C76C1F0B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7">
    <w:name w:val="834B2BC098D841EA931D016D6F11C813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7">
    <w:name w:val="1829EABB7DA64DF6A2D78EF03A92DE5C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7">
    <w:name w:val="6AE6F5D716AB462EA6EDFF3CDEBD45CC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4">
    <w:name w:val="5BA0B84D84964071B9B19BEEE6CB4FA6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3">
    <w:name w:val="44D8161C1A5D46128C9CF3E0A5874C1E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3">
    <w:name w:val="B62C78F89CB34E729097E333EAC0897D2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50">
    <w:name w:val="B84FFDFE20C74516B4667897A677C78E5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50">
    <w:name w:val="E57394CF6BCA42B6B20A96FB69F4BAC75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50">
    <w:name w:val="907CE99ADF504F4BAD48BC654592B4E15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8">
    <w:name w:val="CC74C7A78B3A439C8A0B27C74C89972B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7">
    <w:name w:val="7861B68843344684AB0932CB219FBDFC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6">
    <w:name w:val="315E197ABC1F4BAFA983F8902431BA33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5">
    <w:name w:val="4F302EBC4D944ACAB16C7F435D8D3E54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5">
    <w:name w:val="8F8AABC4F7414709BD28FE649BD33D9C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5">
    <w:name w:val="95FFCB3D6927436BB9DB5EAFF61D8565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5">
    <w:name w:val="A70FD8AA3FB345AEBF8D76AD738DF4F3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4">
    <w:name w:val="8E8BB0C8083C44D69855C13461DC1E5E4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7">
    <w:name w:val="E91BC986728C49E6870AC4577C912995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4">
    <w:name w:val="A8536FEB777B41C885F4DC126971E5B53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5">
    <w:name w:val="4A1265FCEE8D49A49665220689D2BB35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30">
    <w:name w:val="B664C3D9F21A4BA7945190E69FE84D86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31">
    <w:name w:val="D79DE0AD75164127BE4259B8DC0A9887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31">
    <w:name w:val="6AD2B04E383C4D96BFDB6EB49966DBE5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10">
    <w:name w:val="C1996ACFFD604689B67D616AACE16D81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10">
    <w:name w:val="7CCA388DAFEC476F900A2036196457C6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F146193CC535406FB9FF29D6C6F50A3210">
    <w:name w:val="F146193CC535406FB9FF29D6C6F50A32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DBF2DBAEA024417B44BC6138B8CE1CB10">
    <w:name w:val="4DBF2DBAEA024417B44BC6138B8CE1CB1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7">
    <w:name w:val="25F925C2D5AF472ABF2CBA8D8B4E29CD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8">
    <w:name w:val="44ED405809764E73A9CCB267C76C1F0B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8">
    <w:name w:val="834B2BC098D841EA931D016D6F11C813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8">
    <w:name w:val="1829EABB7DA64DF6A2D78EF03A92DE5C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8">
    <w:name w:val="6AE6F5D716AB462EA6EDFF3CDEBD45CC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5">
    <w:name w:val="5BA0B84D84964071B9B19BEEE6CB4FA6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4">
    <w:name w:val="44D8161C1A5D46128C9CF3E0A5874C1E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4">
    <w:name w:val="B62C78F89CB34E729097E333EAC0897D24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51">
    <w:name w:val="B84FFDFE20C74516B4667897A677C78E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51">
    <w:name w:val="E57394CF6BCA42B6B20A96FB69F4BAC7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51">
    <w:name w:val="907CE99ADF504F4BAD48BC654592B4E15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49">
    <w:name w:val="CC74C7A78B3A439C8A0B27C74C89972B4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8">
    <w:name w:val="7861B68843344684AB0932CB219FBDFC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7">
    <w:name w:val="315E197ABC1F4BAFA983F8902431BA33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6">
    <w:name w:val="4F302EBC4D944ACAB16C7F435D8D3E54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6">
    <w:name w:val="8F8AABC4F7414709BD28FE649BD33D9C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6">
    <w:name w:val="95FFCB3D6927436BB9DB5EAFF61D8565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6">
    <w:name w:val="A70FD8AA3FB345AEBF8D76AD738DF4F3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5">
    <w:name w:val="8E8BB0C8083C44D69855C13461DC1E5E4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8">
    <w:name w:val="E91BC986728C49E6870AC4577C9129953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5">
    <w:name w:val="A8536FEB777B41C885F4DC126971E5B53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6">
    <w:name w:val="4A1265FCEE8D49A49665220689D2BB35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31">
    <w:name w:val="B664C3D9F21A4BA7945190E69FE84D863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32">
    <w:name w:val="D79DE0AD75164127BE4259B8DC0A9887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32">
    <w:name w:val="6AD2B04E383C4D96BFDB6EB49966DBE5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11">
    <w:name w:val="C1996ACFFD604689B67D616AACE16D81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11">
    <w:name w:val="7CCA388DAFEC476F900A2036196457C611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8">
    <w:name w:val="25F925C2D5AF472ABF2CBA8D8B4E29CD2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29">
    <w:name w:val="44ED405809764E73A9CCB267C76C1F0B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29">
    <w:name w:val="834B2BC098D841EA931D016D6F11C813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29">
    <w:name w:val="1829EABB7DA64DF6A2D78EF03A92DE5C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29">
    <w:name w:val="6AE6F5D716AB462EA6EDFF3CDEBD45CC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6">
    <w:name w:val="5BA0B84D84964071B9B19BEEE6CB4FA6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5">
    <w:name w:val="44D8161C1A5D46128C9CF3E0A5874C1E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5">
    <w:name w:val="B62C78F89CB34E729097E333EAC0897D25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84FFDFE20C74516B4667897A677C78E52">
    <w:name w:val="B84FFDFE20C74516B4667897A677C78E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57394CF6BCA42B6B20A96FB69F4BAC752">
    <w:name w:val="E57394CF6BCA42B6B20A96FB69F4BAC7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07CE99ADF504F4BAD48BC654592B4E152">
    <w:name w:val="907CE99ADF504F4BAD48BC654592B4E15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C74C7A78B3A439C8A0B27C74C89972B50">
    <w:name w:val="CC74C7A78B3A439C8A0B27C74C89972B5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861B68843344684AB0932CB219FBDFC49">
    <w:name w:val="7861B68843344684AB0932CB219FBDFC4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315E197ABC1F4BAFA983F8902431BA3348">
    <w:name w:val="315E197ABC1F4BAFA983F8902431BA3348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F302EBC4D944ACAB16C7F435D8D3E5447">
    <w:name w:val="4F302EBC4D944ACAB16C7F435D8D3E54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F8AABC4F7414709BD28FE649BD33D9C47">
    <w:name w:val="8F8AABC4F7414709BD28FE649BD33D9C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95FFCB3D6927436BB9DB5EAFF61D856547">
    <w:name w:val="95FFCB3D6927436BB9DB5EAFF61D8565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70FD8AA3FB345AEBF8D76AD738DF4F347">
    <w:name w:val="A70FD8AA3FB345AEBF8D76AD738DF4F34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E8BB0C8083C44D69855C13461DC1E5E46">
    <w:name w:val="8E8BB0C8083C44D69855C13461DC1E5E4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E91BC986728C49E6870AC4577C91299539">
    <w:name w:val="E91BC986728C49E6870AC4577C9129953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A8536FEB777B41C885F4DC126971E5B536">
    <w:name w:val="A8536FEB777B41C885F4DC126971E5B53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A1265FCEE8D49A49665220689D2BB3537">
    <w:name w:val="4A1265FCEE8D49A49665220689D2BB353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64C3D9F21A4BA7945190E69FE84D8632">
    <w:name w:val="B664C3D9F21A4BA7945190E69FE84D863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D79DE0AD75164127BE4259B8DC0A988733">
    <w:name w:val="D79DE0AD75164127BE4259B8DC0A9887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D2B04E383C4D96BFDB6EB49966DBE533">
    <w:name w:val="6AD2B04E383C4D96BFDB6EB49966DBE533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C1996ACFFD604689B67D616AACE16D8112">
    <w:name w:val="C1996ACFFD604689B67D616AACE16D81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7CCA388DAFEC476F900A2036196457C612">
    <w:name w:val="7CCA388DAFEC476F900A2036196457C612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25F925C2D5AF472ABF2CBA8D8B4E29CD29">
    <w:name w:val="25F925C2D5AF472ABF2CBA8D8B4E29CD29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ED405809764E73A9CCB267C76C1F0B30">
    <w:name w:val="44ED405809764E73A9CCB267C76C1F0B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834B2BC098D841EA931D016D6F11C81330">
    <w:name w:val="834B2BC098D841EA931D016D6F11C813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1829EABB7DA64DF6A2D78EF03A92DE5C30">
    <w:name w:val="1829EABB7DA64DF6A2D78EF03A92DE5C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6AE6F5D716AB462EA6EDFF3CDEBD45CC30">
    <w:name w:val="6AE6F5D716AB462EA6EDFF3CDEBD45CC30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5BA0B84D84964071B9B19BEEE6CB4FA627">
    <w:name w:val="5BA0B84D84964071B9B19BEEE6CB4FA627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44D8161C1A5D46128C9CF3E0A5874C1E26">
    <w:name w:val="44D8161C1A5D46128C9CF3E0A5874C1E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  <w:style w:type="paragraph" w:customStyle="1" w:styleId="B62C78F89CB34E729097E333EAC0897D26">
    <w:name w:val="B62C78F89CB34E729097E333EAC0897D26"/>
    <w:rsid w:val="00A81E4F"/>
    <w:pPr>
      <w:spacing w:after="0" w:line="240" w:lineRule="auto"/>
    </w:pPr>
    <w:rPr>
      <w:rFonts w:ascii="Arial Narrow" w:eastAsia="Calibri" w:hAnsi="Arial Narrow" w:cs="Times New Roman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DP document met voorblad.dotx</Template>
  <TotalTime>8</TotalTime>
  <Pages>4</Pages>
  <Words>886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5748</CharactersWithSpaces>
  <SharedDoc>false</SharedDoc>
  <HLinks>
    <vt:vector size="12" baseType="variant">
      <vt:variant>
        <vt:i4>1703941</vt:i4>
      </vt:variant>
      <vt:variant>
        <vt:i4>3</vt:i4>
      </vt:variant>
      <vt:variant>
        <vt:i4>0</vt:i4>
      </vt:variant>
      <vt:variant>
        <vt:i4>5</vt:i4>
      </vt:variant>
      <vt:variant>
        <vt:lpwstr>http://www.vlaamsesportfederatie.be/</vt:lpwstr>
      </vt:variant>
      <vt:variant>
        <vt:lpwstr/>
      </vt:variant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mailto:info@vlaamsesportfederatie.be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Dynamo Project</dc:creator>
  <cp:keywords/>
  <cp:lastModifiedBy>Michel Van Damme</cp:lastModifiedBy>
  <cp:revision>4</cp:revision>
  <cp:lastPrinted>2009-04-10T09:15:00Z</cp:lastPrinted>
  <dcterms:created xsi:type="dcterms:W3CDTF">2018-05-11T13:13:00Z</dcterms:created>
  <dcterms:modified xsi:type="dcterms:W3CDTF">2018-05-23T19:04:00Z</dcterms:modified>
</cp:coreProperties>
</file>